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A164F" w14:textId="4EBBECED" w:rsidR="00A64A3A" w:rsidRPr="00D07441" w:rsidRDefault="00A64A3A" w:rsidP="00A64A3A">
      <w:pPr>
        <w:pStyle w:val="Title"/>
      </w:pPr>
      <w:r w:rsidRPr="00D07441">
        <w:t>FIRST JOHN 1:</w:t>
      </w:r>
      <w:r w:rsidR="00D07441" w:rsidRPr="00D07441">
        <w:t>5–2:2</w:t>
      </w:r>
      <w:r w:rsidRPr="00D07441">
        <w:br/>
        <w:t>‘</w:t>
      </w:r>
      <w:r w:rsidR="00D07441" w:rsidRPr="00D07441">
        <w:t>An Advocate with the Father</w:t>
      </w:r>
      <w:r w:rsidRPr="00D07441">
        <w:t>’</w:t>
      </w:r>
      <w:r w:rsidRPr="00D07441">
        <w:br/>
      </w:r>
      <w:r w:rsidR="00D07441" w:rsidRPr="00D07441">
        <w:rPr>
          <w:b w:val="0"/>
          <w:bCs w:val="0"/>
        </w:rPr>
        <w:t>14</w:t>
      </w:r>
      <w:r w:rsidRPr="00D07441">
        <w:rPr>
          <w:b w:val="0"/>
          <w:bCs w:val="0"/>
        </w:rPr>
        <w:t xml:space="preserve"> &amp; 1</w:t>
      </w:r>
      <w:r w:rsidR="00D07441" w:rsidRPr="00D07441">
        <w:rPr>
          <w:b w:val="0"/>
          <w:bCs w:val="0"/>
        </w:rPr>
        <w:t>7</w:t>
      </w:r>
      <w:r w:rsidRPr="00D07441">
        <w:rPr>
          <w:b w:val="0"/>
          <w:bCs w:val="0"/>
        </w:rPr>
        <w:t xml:space="preserve"> March 2024</w:t>
      </w:r>
    </w:p>
    <w:p w14:paraId="0788D369" w14:textId="0CD204C4" w:rsidR="00A64A3A" w:rsidRPr="00D07441" w:rsidRDefault="00E90245" w:rsidP="00A64A3A">
      <w:pPr>
        <w:jc w:val="center"/>
      </w:pPr>
      <w:r>
        <w:t>Download from http://1john.currah.download</w:t>
      </w:r>
    </w:p>
    <w:p w14:paraId="692C0DC5" w14:textId="2C773643" w:rsidR="00A64A3A" w:rsidRPr="00D07441" w:rsidRDefault="00C87478" w:rsidP="0015354F">
      <w:pPr>
        <w:rPr>
          <w:b/>
          <w:bCs/>
        </w:rPr>
      </w:pPr>
      <w:r w:rsidRPr="00C87478">
        <w:rPr>
          <w:b/>
          <w:bCs/>
        </w:rPr>
        <w:t>God is ‘light’</w:t>
      </w:r>
    </w:p>
    <w:p w14:paraId="5FF82626" w14:textId="351B85ED" w:rsidR="00A64A3A" w:rsidRDefault="00C87478" w:rsidP="00A64A3A">
      <w:pPr>
        <w:spacing w:after="0"/>
        <w:ind w:left="142" w:hanging="142"/>
      </w:pPr>
      <w:r w:rsidRPr="00C87478">
        <w:t>1</w:t>
      </w:r>
      <w:r>
        <w:t>:</w:t>
      </w:r>
      <w:r w:rsidRPr="00C87478">
        <w:t>5 This is the message we have heard from Him and announce to you, that God is Light, and in Him there is no darkness at all.</w:t>
      </w:r>
    </w:p>
    <w:p w14:paraId="157DB051" w14:textId="04F2D5D9" w:rsidR="00BA4440" w:rsidRDefault="00BA4440" w:rsidP="00A64A3A">
      <w:pPr>
        <w:spacing w:after="0"/>
        <w:ind w:left="142" w:hanging="142"/>
      </w:pPr>
      <w:r w:rsidRPr="00BA4440">
        <w:t>Jesus claimed, "He who sees Me sees the One who sent Me. I have come as Light into the world, so that everyone who believes in Me will not remain in darkness.” John 12:45-46</w:t>
      </w:r>
    </w:p>
    <w:p w14:paraId="75A2AE3E" w14:textId="77777777" w:rsidR="00D07441" w:rsidRPr="00D07441" w:rsidRDefault="00D07441" w:rsidP="00A64A3A">
      <w:pPr>
        <w:spacing w:after="0"/>
        <w:ind w:left="142" w:hanging="142"/>
      </w:pPr>
    </w:p>
    <w:p w14:paraId="66487E7D" w14:textId="2F6B3F01" w:rsidR="00A64A3A" w:rsidRPr="00D07441" w:rsidRDefault="00A64A3A" w:rsidP="00A64A3A">
      <w:pPr>
        <w:rPr>
          <w:b/>
          <w:bCs/>
        </w:rPr>
      </w:pPr>
      <w:r w:rsidRPr="00D07441">
        <w:rPr>
          <w:b/>
          <w:bCs/>
        </w:rPr>
        <w:t>Date of 1 John: Near the year 100</w:t>
      </w:r>
    </w:p>
    <w:p w14:paraId="69336D99" w14:textId="1D2918BC" w:rsidR="00C87478" w:rsidRDefault="00C87478" w:rsidP="00C87478">
      <w:pPr>
        <w:spacing w:after="0"/>
        <w:ind w:left="142" w:hanging="142"/>
      </w:pPr>
      <w:r>
        <w:t>● Message: Heard and announced, neither a dream nor a feeling.</w:t>
      </w:r>
    </w:p>
    <w:p w14:paraId="750070FA" w14:textId="75C3B40F" w:rsidR="00C87478" w:rsidRDefault="00C87478" w:rsidP="00C87478">
      <w:pPr>
        <w:spacing w:after="0"/>
        <w:ind w:left="142" w:hanging="142"/>
      </w:pPr>
      <w:r>
        <w:t>● Light: Truth, goodness, and love.</w:t>
      </w:r>
    </w:p>
    <w:p w14:paraId="5CFD4D6B" w14:textId="2F7DC891" w:rsidR="00D07441" w:rsidRPr="00C87478" w:rsidRDefault="00C87478" w:rsidP="00C87478">
      <w:pPr>
        <w:spacing w:after="0"/>
        <w:ind w:left="142" w:hanging="142"/>
      </w:pPr>
      <w:r>
        <w:t>● Darkness:</w:t>
      </w:r>
      <w:r w:rsidRPr="00C87478">
        <w:t xml:space="preserve"> </w:t>
      </w:r>
      <w:r>
        <w:t>Lies, evil, and hatred.</w:t>
      </w:r>
      <w:r>
        <w:br/>
      </w:r>
    </w:p>
    <w:p w14:paraId="5041B88B" w14:textId="2B2847C9" w:rsidR="00A64A3A" w:rsidRPr="00D07441" w:rsidRDefault="00C87478" w:rsidP="00A64A3A">
      <w:pPr>
        <w:spacing w:after="0"/>
        <w:ind w:left="142" w:hanging="142"/>
      </w:pPr>
      <w:r w:rsidRPr="00C87478">
        <w:rPr>
          <w:b/>
          <w:bCs/>
        </w:rPr>
        <w:t>God’s attributes/qualities</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409"/>
      </w:tblGrid>
      <w:tr w:rsidR="00C87478" w14:paraId="453A5DE7" w14:textId="77777777" w:rsidTr="00C87478">
        <w:tc>
          <w:tcPr>
            <w:tcW w:w="2547" w:type="dxa"/>
          </w:tcPr>
          <w:p w14:paraId="24C9A675" w14:textId="77777777" w:rsidR="00C87478" w:rsidRDefault="00C87478" w:rsidP="00C87478">
            <w:pPr>
              <w:spacing w:after="0"/>
            </w:pPr>
            <w:r>
              <w:t>Non-communicable</w:t>
            </w:r>
          </w:p>
          <w:p w14:paraId="67039884" w14:textId="77777777" w:rsidR="00C87478" w:rsidRDefault="00C87478" w:rsidP="00C87478">
            <w:pPr>
              <w:spacing w:after="0"/>
            </w:pPr>
            <w:r>
              <w:t>● Free (independent)</w:t>
            </w:r>
          </w:p>
          <w:p w14:paraId="0FFEDAC5" w14:textId="77777777" w:rsidR="00C87478" w:rsidRDefault="00C87478" w:rsidP="00C87478">
            <w:pPr>
              <w:spacing w:after="0"/>
            </w:pPr>
            <w:r>
              <w:t>● Not changing</w:t>
            </w:r>
          </w:p>
          <w:p w14:paraId="3F1B70BD" w14:textId="77777777" w:rsidR="00C87478" w:rsidRDefault="00C87478" w:rsidP="00C87478">
            <w:pPr>
              <w:spacing w:after="0"/>
            </w:pPr>
            <w:r>
              <w:t>● Eternal (forever)</w:t>
            </w:r>
          </w:p>
          <w:p w14:paraId="1AC0CCD7" w14:textId="77777777" w:rsidR="00C87478" w:rsidRDefault="00C87478" w:rsidP="00C87478">
            <w:pPr>
              <w:spacing w:after="0"/>
            </w:pPr>
            <w:r>
              <w:t>● Everywhere</w:t>
            </w:r>
          </w:p>
          <w:p w14:paraId="717F2733" w14:textId="77777777" w:rsidR="00C87478" w:rsidRDefault="00C87478" w:rsidP="00C87478">
            <w:pPr>
              <w:spacing w:after="0"/>
            </w:pPr>
            <w:r>
              <w:t>● Complete/unity</w:t>
            </w:r>
          </w:p>
          <w:p w14:paraId="360FBA3A" w14:textId="77777777" w:rsidR="00C87478" w:rsidRDefault="00C87478" w:rsidP="00C87478">
            <w:pPr>
              <w:spacing w:after="0"/>
            </w:pPr>
            <w:r>
              <w:t>● Creator</w:t>
            </w:r>
          </w:p>
          <w:p w14:paraId="3B4F844B" w14:textId="14680FBA" w:rsidR="00C87478" w:rsidRDefault="00C87478" w:rsidP="00C87478">
            <w:pPr>
              <w:spacing w:after="0"/>
            </w:pPr>
            <w:r>
              <w:t>● Planner (will)</w:t>
            </w:r>
          </w:p>
        </w:tc>
        <w:tc>
          <w:tcPr>
            <w:tcW w:w="2409" w:type="dxa"/>
          </w:tcPr>
          <w:p w14:paraId="5AE8B9FC" w14:textId="77777777" w:rsidR="00C87478" w:rsidRDefault="00C87478" w:rsidP="00C87478">
            <w:pPr>
              <w:spacing w:after="0"/>
            </w:pPr>
            <w:r>
              <w:t>Communicable</w:t>
            </w:r>
          </w:p>
          <w:p w14:paraId="2D33D90E" w14:textId="77777777" w:rsidR="00C87478" w:rsidRDefault="00C87478" w:rsidP="00C87478">
            <w:pPr>
              <w:spacing w:after="0"/>
            </w:pPr>
            <w:r>
              <w:t>● Invisible Spirit</w:t>
            </w:r>
          </w:p>
          <w:p w14:paraId="391AC621" w14:textId="77777777" w:rsidR="00C87478" w:rsidRDefault="00C87478" w:rsidP="00C87478">
            <w:pPr>
              <w:spacing w:after="0"/>
            </w:pPr>
            <w:r>
              <w:t>● All knowing</w:t>
            </w:r>
          </w:p>
          <w:p w14:paraId="532FA3DF" w14:textId="77777777" w:rsidR="00C87478" w:rsidRDefault="00C87478" w:rsidP="00C87478">
            <w:pPr>
              <w:spacing w:after="0"/>
            </w:pPr>
            <w:r>
              <w:t>● All powerful</w:t>
            </w:r>
          </w:p>
          <w:p w14:paraId="65AE9194" w14:textId="77777777" w:rsidR="00C87478" w:rsidRDefault="00C87478" w:rsidP="00C87478">
            <w:pPr>
              <w:spacing w:after="0"/>
            </w:pPr>
            <w:r>
              <w:t>● Truth (never lies)</w:t>
            </w:r>
          </w:p>
          <w:p w14:paraId="7513C65C" w14:textId="77777777" w:rsidR="00C87478" w:rsidRDefault="00C87478" w:rsidP="00C87478">
            <w:pPr>
              <w:spacing w:after="0"/>
            </w:pPr>
            <w:r>
              <w:t>● Holy (dangerous)</w:t>
            </w:r>
          </w:p>
          <w:p w14:paraId="12ADB155" w14:textId="77777777" w:rsidR="00C87478" w:rsidRDefault="00C87478" w:rsidP="00C87478">
            <w:pPr>
              <w:spacing w:after="0"/>
            </w:pPr>
            <w:r>
              <w:t>● Love (giving)</w:t>
            </w:r>
          </w:p>
          <w:p w14:paraId="7492F7D3" w14:textId="2C78D1BD" w:rsidR="00C87478" w:rsidRDefault="00C87478" w:rsidP="00C87478">
            <w:pPr>
              <w:spacing w:after="0"/>
            </w:pPr>
            <w:r>
              <w:t>● Wise (intelligent)</w:t>
            </w:r>
          </w:p>
        </w:tc>
      </w:tr>
    </w:tbl>
    <w:p w14:paraId="4691F07B" w14:textId="77777777" w:rsidR="00D07441" w:rsidRPr="00D07441" w:rsidRDefault="00D07441" w:rsidP="00A64A3A">
      <w:pPr>
        <w:spacing w:after="0"/>
        <w:ind w:left="142" w:hanging="142"/>
      </w:pPr>
    </w:p>
    <w:p w14:paraId="31EE8813" w14:textId="775F47F2" w:rsidR="00A64A3A" w:rsidRPr="00D07441" w:rsidRDefault="00A64A3A" w:rsidP="00A64A3A">
      <w:pPr>
        <w:rPr>
          <w:b/>
          <w:bCs/>
        </w:rPr>
      </w:pPr>
      <w:r w:rsidRPr="00D07441">
        <w:rPr>
          <w:b/>
          <w:bCs/>
        </w:rPr>
        <w:t>1st &amp; 2nd century Gnosticism</w:t>
      </w:r>
    </w:p>
    <w:p w14:paraId="20EFAFE2" w14:textId="4002BAA5" w:rsidR="00D07441" w:rsidRPr="00D07441" w:rsidRDefault="00C87478" w:rsidP="00D07441">
      <w:pPr>
        <w:spacing w:after="0"/>
        <w:ind w:left="142" w:hanging="142"/>
      </w:pPr>
      <w:r w:rsidRPr="00C87478">
        <w:t>6 If we say that we have fellowship with Him and yet walk in the darkness, [then] we lie and do not practice the truth;</w:t>
      </w:r>
      <w:r>
        <w:t xml:space="preserve"> …</w:t>
      </w:r>
    </w:p>
    <w:p w14:paraId="3AB38119" w14:textId="7A01B8A0" w:rsidR="00C87478" w:rsidRPr="00C87478" w:rsidRDefault="00C87478" w:rsidP="00C87478">
      <w:pPr>
        <w:spacing w:after="0"/>
        <w:ind w:left="142" w:hanging="142"/>
      </w:pPr>
      <w:r w:rsidRPr="00C87478">
        <w:t>● Walk: How we live, believe, behave.</w:t>
      </w:r>
    </w:p>
    <w:p w14:paraId="136C5CD3" w14:textId="09344AB1" w:rsidR="00C87478" w:rsidRPr="00C87478" w:rsidRDefault="00C87478" w:rsidP="00C87478">
      <w:pPr>
        <w:spacing w:after="0"/>
        <w:ind w:left="142" w:hanging="142"/>
      </w:pPr>
      <w:r w:rsidRPr="00C87478">
        <w:t>● Fellowship: Belong, share, enjoy.</w:t>
      </w:r>
    </w:p>
    <w:p w14:paraId="38034EBC" w14:textId="04F92DD2" w:rsidR="00D07441" w:rsidRPr="00C87478" w:rsidRDefault="00C87478" w:rsidP="00C87478">
      <w:pPr>
        <w:spacing w:after="0"/>
        <w:ind w:left="142" w:hanging="142"/>
      </w:pPr>
      <w:r w:rsidRPr="00C87478">
        <w:t>● Lie / truth: Both believe and behave.</w:t>
      </w:r>
      <w:r>
        <w:br/>
      </w:r>
    </w:p>
    <w:p w14:paraId="2B1D465A" w14:textId="61D87A61" w:rsidR="00A64A3A" w:rsidRPr="00D07441" w:rsidRDefault="00C87478" w:rsidP="00A64A3A">
      <w:pPr>
        <w:rPr>
          <w:b/>
          <w:bCs/>
        </w:rPr>
      </w:pPr>
      <w:r w:rsidRPr="00C87478">
        <w:rPr>
          <w:b/>
          <w:bCs/>
        </w:rPr>
        <w:t>The blood of Jesus</w:t>
      </w:r>
    </w:p>
    <w:p w14:paraId="2D16FBDF" w14:textId="5A52A648" w:rsidR="00D07441" w:rsidRDefault="00C87478" w:rsidP="00C87478">
      <w:pPr>
        <w:spacing w:after="0"/>
        <w:ind w:left="142" w:hanging="142"/>
      </w:pPr>
      <w:r w:rsidRPr="00C87478">
        <w:t>7 but if we walk in the Light as He Himself is in the Light, we have fellowship with one another, and the blood of Jesus His Son cleanses us from all sin.</w:t>
      </w:r>
    </w:p>
    <w:p w14:paraId="1F8F1990" w14:textId="2720C8A6" w:rsidR="00C87478" w:rsidRDefault="00C87478" w:rsidP="00C87478">
      <w:pPr>
        <w:spacing w:after="0"/>
        <w:ind w:left="142" w:hanging="142"/>
      </w:pPr>
      <w:r>
        <w:t>● Blood:</w:t>
      </w:r>
      <w:r w:rsidRPr="00C87478">
        <w:t xml:space="preserve"> When he died on his cross.</w:t>
      </w:r>
    </w:p>
    <w:p w14:paraId="4FD47B35" w14:textId="492FD183" w:rsidR="00C87478" w:rsidRDefault="00C87478" w:rsidP="00C87478">
      <w:pPr>
        <w:spacing w:after="0"/>
        <w:ind w:left="142" w:hanging="142"/>
      </w:pPr>
      <w:r>
        <w:t xml:space="preserve">● Cleanses: </w:t>
      </w:r>
      <w:r w:rsidRPr="00C87478">
        <w:t>Forgives and makes us new.</w:t>
      </w:r>
    </w:p>
    <w:p w14:paraId="3459661B" w14:textId="41D5DDEE" w:rsidR="00E90245" w:rsidRDefault="00C87478" w:rsidP="00E90245">
      <w:pPr>
        <w:spacing w:after="0"/>
        <w:ind w:left="142" w:hanging="142"/>
        <w:rPr>
          <w:b/>
          <w:bCs/>
        </w:rPr>
      </w:pPr>
      <w:r>
        <w:t>● Sin:</w:t>
      </w:r>
      <w:r w:rsidRPr="00C87478">
        <w:t xml:space="preserve"> Everything bad we ever did.</w:t>
      </w:r>
      <w:r>
        <w:br/>
      </w:r>
      <w:r w:rsidR="00E90245">
        <w:rPr>
          <w:b/>
          <w:bCs/>
        </w:rPr>
        <w:br w:type="page"/>
      </w:r>
    </w:p>
    <w:p w14:paraId="0BD0AB37" w14:textId="37864031" w:rsidR="00A64A3A" w:rsidRPr="00D07441" w:rsidRDefault="00C87478" w:rsidP="00E90245">
      <w:pPr>
        <w:spacing w:after="0"/>
        <w:rPr>
          <w:b/>
          <w:bCs/>
        </w:rPr>
      </w:pPr>
      <w:r w:rsidRPr="00C87478">
        <w:rPr>
          <w:b/>
          <w:bCs/>
        </w:rPr>
        <w:lastRenderedPageBreak/>
        <w:t>Deceiving ourselves</w:t>
      </w:r>
    </w:p>
    <w:p w14:paraId="2E8AF7B0" w14:textId="13AE8D48" w:rsidR="00A64A3A" w:rsidRDefault="00C87478" w:rsidP="00D07441">
      <w:pPr>
        <w:spacing w:after="0"/>
        <w:ind w:left="142" w:hanging="142"/>
      </w:pPr>
      <w:r w:rsidRPr="00C87478">
        <w:t>8 If we say that we have no sin, [then] we are deceiving ourselves and the truth is not in us.</w:t>
      </w:r>
    </w:p>
    <w:p w14:paraId="44A5A73E" w14:textId="5D2341C7" w:rsidR="00C87478" w:rsidRDefault="00C87478" w:rsidP="00C87478">
      <w:pPr>
        <w:spacing w:after="0"/>
        <w:ind w:left="142" w:hanging="142"/>
      </w:pPr>
      <w:r>
        <w:t>● Have sin:</w:t>
      </w:r>
      <w:r w:rsidRPr="00C87478">
        <w:t xml:space="preserve"> We were born able to sin.</w:t>
      </w:r>
    </w:p>
    <w:p w14:paraId="220DC46D" w14:textId="2F11DC16" w:rsidR="00C87478" w:rsidRDefault="00C87478" w:rsidP="00C87478">
      <w:pPr>
        <w:spacing w:after="0"/>
        <w:ind w:left="142" w:hanging="142"/>
      </w:pPr>
      <w:r>
        <w:t xml:space="preserve">● Deceive: </w:t>
      </w:r>
      <w:r w:rsidRPr="00C87478">
        <w:t>Choose to tell or believe lies.</w:t>
      </w:r>
    </w:p>
    <w:p w14:paraId="75610B03" w14:textId="3F2819F3" w:rsidR="00C87478" w:rsidRPr="00D07441" w:rsidRDefault="00C87478" w:rsidP="00C87478">
      <w:pPr>
        <w:spacing w:after="0"/>
        <w:ind w:left="142" w:hanging="142"/>
      </w:pPr>
      <w:r>
        <w:t>● Truth:</w:t>
      </w:r>
      <w:r w:rsidRPr="00C87478">
        <w:t xml:space="preserve"> What God has said about us.</w:t>
      </w:r>
    </w:p>
    <w:p w14:paraId="63128A1D" w14:textId="77777777" w:rsidR="00D07441" w:rsidRPr="00D07441" w:rsidRDefault="00D07441" w:rsidP="00D07441">
      <w:pPr>
        <w:spacing w:after="0"/>
        <w:ind w:left="142" w:hanging="142"/>
      </w:pPr>
    </w:p>
    <w:p w14:paraId="343DEBA9" w14:textId="153C005F" w:rsidR="00A64A3A" w:rsidRPr="00D07441" w:rsidRDefault="00C87478" w:rsidP="00E90245">
      <w:pPr>
        <w:spacing w:after="0"/>
        <w:rPr>
          <w:b/>
          <w:bCs/>
        </w:rPr>
      </w:pPr>
      <w:r w:rsidRPr="00C87478">
        <w:rPr>
          <w:b/>
          <w:bCs/>
        </w:rPr>
        <w:t>To have sin</w:t>
      </w:r>
    </w:p>
    <w:p w14:paraId="3C8A333F" w14:textId="77777777" w:rsidR="00C87478" w:rsidRDefault="00C87478" w:rsidP="00C87478">
      <w:pPr>
        <w:spacing w:after="0"/>
        <w:ind w:left="142" w:hanging="142"/>
      </w:pPr>
      <w:r>
        <w:t>● “Every intent of the thoughts of his heart was only evil continually” (Gen. 6:5).</w:t>
      </w:r>
    </w:p>
    <w:p w14:paraId="1CDCD8FF" w14:textId="77777777" w:rsidR="00C87478" w:rsidRDefault="00C87478" w:rsidP="00C87478">
      <w:pPr>
        <w:spacing w:after="0"/>
        <w:ind w:left="142" w:hanging="142"/>
      </w:pPr>
      <w:r>
        <w:t>● Jesus said, “You are evil” (Luke 11:13).</w:t>
      </w:r>
    </w:p>
    <w:p w14:paraId="5F7D71B2" w14:textId="77777777" w:rsidR="00C87478" w:rsidRDefault="00C87478" w:rsidP="00C87478">
      <w:pPr>
        <w:spacing w:after="0"/>
        <w:ind w:left="142" w:hanging="142"/>
      </w:pPr>
      <w:r>
        <w:t>● “Sin … dwells in me” (Rom.7:17, 20).</w:t>
      </w:r>
    </w:p>
    <w:p w14:paraId="6A7FA94E" w14:textId="77777777" w:rsidR="00C87478" w:rsidRDefault="00C87478" w:rsidP="00C87478">
      <w:pPr>
        <w:spacing w:after="0"/>
        <w:ind w:left="142" w:hanging="142"/>
      </w:pPr>
      <w:r>
        <w:t>● Everyone is born able to disobey God, and everyone will disobey God.</w:t>
      </w:r>
    </w:p>
    <w:p w14:paraId="15547502" w14:textId="3E8F07E7" w:rsidR="00895BFB" w:rsidRPr="00D07441" w:rsidRDefault="00C87478" w:rsidP="00C87478">
      <w:pPr>
        <w:spacing w:after="0"/>
        <w:ind w:left="142" w:hanging="142"/>
      </w:pPr>
      <w:r>
        <w:t>● Only God is perfect and is able not to sin.</w:t>
      </w:r>
    </w:p>
    <w:p w14:paraId="6E16C6CD" w14:textId="77777777" w:rsidR="00D07441" w:rsidRPr="00D07441" w:rsidRDefault="00D07441" w:rsidP="00895BFB">
      <w:pPr>
        <w:spacing w:after="0"/>
        <w:ind w:left="142" w:hanging="142"/>
      </w:pPr>
    </w:p>
    <w:p w14:paraId="5B01B094" w14:textId="6B9F065D" w:rsidR="00895BFB" w:rsidRPr="00D07441" w:rsidRDefault="00C87478" w:rsidP="00E90245">
      <w:pPr>
        <w:spacing w:after="0"/>
        <w:rPr>
          <w:b/>
          <w:bCs/>
        </w:rPr>
      </w:pPr>
      <w:r w:rsidRPr="00C87478">
        <w:rPr>
          <w:b/>
          <w:bCs/>
        </w:rPr>
        <w:t>We confess our sins</w:t>
      </w:r>
    </w:p>
    <w:p w14:paraId="70D5731D" w14:textId="38497265" w:rsidR="00D07441" w:rsidRDefault="00C87478" w:rsidP="00D07441">
      <w:pPr>
        <w:spacing w:after="0"/>
        <w:ind w:left="142" w:hanging="142"/>
      </w:pPr>
      <w:r w:rsidRPr="00C87478">
        <w:t>9 If we confess our sins, [then] He is faithful and righteous, so that He will forgive us our sins and cleanse us from all unrighteousness.</w:t>
      </w:r>
    </w:p>
    <w:p w14:paraId="67D34C3A" w14:textId="6D3C54B6" w:rsidR="00C87478" w:rsidRDefault="00C87478" w:rsidP="00C87478">
      <w:pPr>
        <w:spacing w:after="0"/>
        <w:ind w:left="142" w:hanging="142"/>
      </w:pPr>
      <w:r>
        <w:t>● Confess:</w:t>
      </w:r>
      <w:r w:rsidRPr="00C87478">
        <w:t xml:space="preserve"> Agree with what God says.</w:t>
      </w:r>
    </w:p>
    <w:p w14:paraId="30203D3D" w14:textId="6D400DB5" w:rsidR="00C87478" w:rsidRDefault="00C87478" w:rsidP="00C87478">
      <w:pPr>
        <w:spacing w:after="0"/>
        <w:ind w:left="142" w:hanging="142"/>
      </w:pPr>
      <w:r>
        <w:t xml:space="preserve">● Faithful: </w:t>
      </w:r>
      <w:r w:rsidRPr="00C87478">
        <w:t>God keeps his promises.</w:t>
      </w:r>
    </w:p>
    <w:p w14:paraId="5FDA23C7" w14:textId="6555414B" w:rsidR="00C87478" w:rsidRDefault="00C87478" w:rsidP="00C87478">
      <w:pPr>
        <w:spacing w:after="0"/>
        <w:ind w:left="142" w:hanging="142"/>
      </w:pPr>
      <w:r>
        <w:t>● Forgive:</w:t>
      </w:r>
      <w:r w:rsidRPr="00C87478">
        <w:t xml:space="preserve"> God withholds punishment.</w:t>
      </w:r>
    </w:p>
    <w:p w14:paraId="10C26C89" w14:textId="137899D5" w:rsidR="00C87478" w:rsidRPr="00D07441" w:rsidRDefault="00C87478" w:rsidP="00C87478">
      <w:pPr>
        <w:spacing w:after="0"/>
        <w:ind w:left="142" w:hanging="142"/>
      </w:pPr>
      <w:r>
        <w:t>● Cleanse:</w:t>
      </w:r>
      <w:r w:rsidRPr="00C87478">
        <w:t xml:space="preserve"> God treats us as his children.</w:t>
      </w:r>
      <w:r>
        <w:br/>
      </w:r>
    </w:p>
    <w:p w14:paraId="646E440B" w14:textId="6312E745" w:rsidR="005E6AFD" w:rsidRPr="00D07441" w:rsidRDefault="00015FCB" w:rsidP="00E90245">
      <w:pPr>
        <w:spacing w:after="0"/>
        <w:rPr>
          <w:b/>
          <w:bCs/>
        </w:rPr>
      </w:pPr>
      <w:r w:rsidRPr="00015FCB">
        <w:rPr>
          <w:b/>
          <w:bCs/>
        </w:rPr>
        <w:t>Deceiving ourselves</w:t>
      </w:r>
    </w:p>
    <w:p w14:paraId="22722067" w14:textId="0766F03F" w:rsidR="005E6AFD" w:rsidRPr="00D07441" w:rsidRDefault="00C87478" w:rsidP="005E6AFD">
      <w:pPr>
        <w:spacing w:after="0"/>
        <w:ind w:left="142" w:hanging="142"/>
      </w:pPr>
      <w:r w:rsidRPr="00C87478">
        <w:t>10 If we say that we have not sinned, [then]</w:t>
      </w:r>
      <w:r>
        <w:t xml:space="preserve"> </w:t>
      </w:r>
      <w:r w:rsidRPr="00C87478">
        <w:t>we make Him a liar and His word is not in us.</w:t>
      </w:r>
    </w:p>
    <w:p w14:paraId="0292B508" w14:textId="4E8E1AC4" w:rsidR="00C87478" w:rsidRDefault="00C87478" w:rsidP="00C87478">
      <w:pPr>
        <w:spacing w:after="0"/>
        <w:ind w:left="142" w:hanging="142"/>
      </w:pPr>
      <w:r>
        <w:t>● Sinned:</w:t>
      </w:r>
      <w:r w:rsidRPr="00C87478">
        <w:t xml:space="preserve"> We have disobeyed God.</w:t>
      </w:r>
    </w:p>
    <w:p w14:paraId="5137A44F" w14:textId="6DCEDA9C" w:rsidR="00C87478" w:rsidRDefault="00C87478" w:rsidP="00C87478">
      <w:pPr>
        <w:spacing w:after="0"/>
        <w:ind w:left="142" w:hanging="142"/>
      </w:pPr>
      <w:r>
        <w:t xml:space="preserve">● Liar: </w:t>
      </w:r>
      <w:r w:rsidRPr="00C87478">
        <w:t>Either God has lied or we lied.</w:t>
      </w:r>
    </w:p>
    <w:p w14:paraId="3757B52E" w14:textId="14A118B2" w:rsidR="00D07441" w:rsidRPr="00D07441" w:rsidRDefault="00C87478" w:rsidP="00C87478">
      <w:pPr>
        <w:spacing w:after="0"/>
        <w:ind w:left="142" w:hanging="142"/>
      </w:pPr>
      <w:r>
        <w:t>● Word:</w:t>
      </w:r>
      <w:r w:rsidRPr="00C87478">
        <w:t xml:space="preserve"> “The Word” = Jesus (1:1; 2:14).</w:t>
      </w:r>
      <w:r>
        <w:br/>
      </w:r>
    </w:p>
    <w:p w14:paraId="33B940B4" w14:textId="5EF03A42" w:rsidR="005E6AFD" w:rsidRPr="00D07441" w:rsidRDefault="00015FCB" w:rsidP="005E6AFD">
      <w:pPr>
        <w:spacing w:after="0"/>
        <w:ind w:left="142" w:hanging="142"/>
      </w:pPr>
      <w:r w:rsidRPr="00015FCB">
        <w:rPr>
          <w:b/>
          <w:bCs/>
        </w:rPr>
        <w:t>We say that we have not sinned</w:t>
      </w:r>
    </w:p>
    <w:p w14:paraId="0C650084" w14:textId="77777777" w:rsidR="00015FCB" w:rsidRDefault="00015FCB" w:rsidP="00015FCB">
      <w:pPr>
        <w:spacing w:after="0"/>
        <w:ind w:left="142" w:hanging="142"/>
      </w:pPr>
      <w:r>
        <w:t>Inner (mental) sins</w:t>
      </w:r>
      <w:r>
        <w:tab/>
        <w:t>Outer (behavioral) sins</w:t>
      </w:r>
    </w:p>
    <w:p w14:paraId="19D192A9" w14:textId="77777777" w:rsidR="00015FCB" w:rsidRDefault="00015FCB" w:rsidP="00015FCB">
      <w:pPr>
        <w:spacing w:after="0"/>
        <w:ind w:left="142" w:hanging="142"/>
      </w:pPr>
      <w:r>
        <w:t>● Anger</w:t>
      </w:r>
      <w:r>
        <w:tab/>
      </w:r>
      <w:r>
        <w:tab/>
      </w:r>
      <w:r>
        <w:tab/>
        <w:t>Abuse, violence</w:t>
      </w:r>
    </w:p>
    <w:p w14:paraId="17F4148B" w14:textId="77777777" w:rsidR="00015FCB" w:rsidRDefault="00015FCB" w:rsidP="00015FCB">
      <w:pPr>
        <w:spacing w:after="0"/>
        <w:ind w:left="142" w:hanging="142"/>
      </w:pPr>
      <w:r>
        <w:t>● Covet</w:t>
      </w:r>
      <w:r>
        <w:tab/>
      </w:r>
      <w:r>
        <w:tab/>
      </w:r>
      <w:r>
        <w:tab/>
        <w:t>Theft, larceny</w:t>
      </w:r>
    </w:p>
    <w:p w14:paraId="09C4E65A" w14:textId="77777777" w:rsidR="00015FCB" w:rsidRDefault="00015FCB" w:rsidP="00015FCB">
      <w:pPr>
        <w:spacing w:after="0"/>
        <w:ind w:left="142" w:hanging="142"/>
      </w:pPr>
      <w:r>
        <w:t>● Disloyal</w:t>
      </w:r>
      <w:r>
        <w:tab/>
      </w:r>
      <w:r>
        <w:tab/>
        <w:t>Apostacy, treachery</w:t>
      </w:r>
    </w:p>
    <w:p w14:paraId="61C5B39B" w14:textId="2F361CDC" w:rsidR="00015FCB" w:rsidRDefault="00015FCB" w:rsidP="00015FCB">
      <w:pPr>
        <w:spacing w:after="0"/>
        <w:ind w:left="142" w:hanging="142"/>
      </w:pPr>
      <w:r>
        <w:t>● Greed</w:t>
      </w:r>
      <w:r>
        <w:tab/>
      </w:r>
      <w:r>
        <w:tab/>
        <w:t>Fraud, deceit</w:t>
      </w:r>
    </w:p>
    <w:p w14:paraId="788821E3" w14:textId="49FDECAD" w:rsidR="00015FCB" w:rsidRDefault="00015FCB" w:rsidP="00015FCB">
      <w:pPr>
        <w:spacing w:after="0"/>
        <w:ind w:left="142" w:hanging="142"/>
      </w:pPr>
      <w:r>
        <w:t>● Hatred</w:t>
      </w:r>
      <w:r>
        <w:tab/>
      </w:r>
      <w:r>
        <w:tab/>
        <w:t>Murder, false testimony</w:t>
      </w:r>
    </w:p>
    <w:p w14:paraId="198906D7" w14:textId="77777777" w:rsidR="00015FCB" w:rsidRDefault="00015FCB" w:rsidP="00015FCB">
      <w:pPr>
        <w:spacing w:after="0"/>
        <w:ind w:left="142" w:hanging="142"/>
      </w:pPr>
      <w:r>
        <w:t>● Lust</w:t>
      </w:r>
      <w:r>
        <w:tab/>
      </w:r>
      <w:r>
        <w:tab/>
      </w:r>
      <w:r>
        <w:tab/>
        <w:t>Adultery, immorality</w:t>
      </w:r>
    </w:p>
    <w:p w14:paraId="38D825DF" w14:textId="77777777" w:rsidR="00015FCB" w:rsidRDefault="00015FCB" w:rsidP="00015FCB">
      <w:pPr>
        <w:spacing w:after="0"/>
        <w:ind w:left="142" w:hanging="142"/>
      </w:pPr>
      <w:r>
        <w:t>● Pride</w:t>
      </w:r>
      <w:r>
        <w:tab/>
      </w:r>
      <w:r>
        <w:tab/>
      </w:r>
      <w:r>
        <w:tab/>
        <w:t>Scoffing, lying</w:t>
      </w:r>
    </w:p>
    <w:p w14:paraId="52CAAD87" w14:textId="5731A597" w:rsidR="005E6AFD" w:rsidRPr="00D07441" w:rsidRDefault="00015FCB" w:rsidP="00015FCB">
      <w:pPr>
        <w:spacing w:after="0"/>
        <w:ind w:left="142" w:hanging="142"/>
      </w:pPr>
      <w:r>
        <w:t>● Stubborn</w:t>
      </w:r>
      <w:r>
        <w:tab/>
      </w:r>
      <w:r>
        <w:tab/>
        <w:t>Rebellion</w:t>
      </w:r>
    </w:p>
    <w:p w14:paraId="1EDAB794" w14:textId="77777777" w:rsidR="00D07441" w:rsidRPr="00D07441" w:rsidRDefault="00D07441" w:rsidP="005E6AFD">
      <w:pPr>
        <w:spacing w:after="0"/>
        <w:ind w:left="142" w:hanging="142"/>
      </w:pPr>
    </w:p>
    <w:p w14:paraId="5EB4F511" w14:textId="77777777" w:rsidR="00BA4440" w:rsidRPr="00D07441" w:rsidRDefault="00BA4440" w:rsidP="00BA4440">
      <w:pPr>
        <w:spacing w:after="0"/>
        <w:rPr>
          <w:b/>
          <w:bCs/>
        </w:rPr>
      </w:pPr>
      <w:r w:rsidRPr="00015FCB">
        <w:rPr>
          <w:b/>
          <w:bCs/>
        </w:rPr>
        <w:t>Societal sins that God will judge</w:t>
      </w:r>
    </w:p>
    <w:p w14:paraId="6C9D4961" w14:textId="77777777" w:rsidR="00BA4440" w:rsidRDefault="00BA4440" w:rsidP="00BA4440">
      <w:pPr>
        <w:spacing w:after="0"/>
        <w:ind w:left="142" w:hanging="142"/>
      </w:pPr>
      <w:r>
        <w:t>1. Ethnic prejudice</w:t>
      </w:r>
    </w:p>
    <w:p w14:paraId="64513F67" w14:textId="77777777" w:rsidR="00BA4440" w:rsidRDefault="00BA4440" w:rsidP="00BA4440">
      <w:pPr>
        <w:spacing w:after="0"/>
        <w:ind w:left="142" w:hanging="142"/>
      </w:pPr>
      <w:r>
        <w:t xml:space="preserve">2. War, invasion </w:t>
      </w:r>
    </w:p>
    <w:p w14:paraId="6CADD607" w14:textId="77777777" w:rsidR="00BA4440" w:rsidRDefault="00BA4440" w:rsidP="00BA4440">
      <w:pPr>
        <w:spacing w:after="0"/>
        <w:ind w:left="142" w:hanging="142"/>
      </w:pPr>
      <w:r>
        <w:t>3. Wealth confiscation</w:t>
      </w:r>
    </w:p>
    <w:p w14:paraId="57761683" w14:textId="77777777" w:rsidR="00BA4440" w:rsidRDefault="00BA4440" w:rsidP="00BA4440">
      <w:pPr>
        <w:spacing w:after="0"/>
        <w:ind w:left="142" w:hanging="142"/>
      </w:pPr>
      <w:r>
        <w:t>4. Mob action, violence</w:t>
      </w:r>
    </w:p>
    <w:p w14:paraId="1006B5C3" w14:textId="77777777" w:rsidR="00BA4440" w:rsidRDefault="00BA4440" w:rsidP="00BA4440">
      <w:pPr>
        <w:spacing w:after="0"/>
        <w:ind w:left="142" w:hanging="142"/>
      </w:pPr>
      <w:r>
        <w:t>5. Gender confusion</w:t>
      </w:r>
    </w:p>
    <w:p w14:paraId="449A411C" w14:textId="77777777" w:rsidR="00BA4440" w:rsidRDefault="00BA4440" w:rsidP="00BA4440">
      <w:pPr>
        <w:spacing w:after="0"/>
        <w:ind w:left="142" w:hanging="142"/>
      </w:pPr>
      <w:r>
        <w:lastRenderedPageBreak/>
        <w:t>6. Slavery, captivity</w:t>
      </w:r>
    </w:p>
    <w:p w14:paraId="34DEB83F" w14:textId="77777777" w:rsidR="00BA4440" w:rsidRDefault="00BA4440" w:rsidP="00BA4440">
      <w:pPr>
        <w:spacing w:after="0"/>
        <w:ind w:left="142" w:hanging="142"/>
      </w:pPr>
      <w:r>
        <w:t>7. Prostitution</w:t>
      </w:r>
    </w:p>
    <w:p w14:paraId="7A1689B0" w14:textId="77777777" w:rsidR="00BA4440" w:rsidRDefault="00BA4440" w:rsidP="00BA4440">
      <w:pPr>
        <w:spacing w:after="0"/>
        <w:ind w:left="142" w:hanging="142"/>
      </w:pPr>
      <w:r>
        <w:t>8. Abortion on demand</w:t>
      </w:r>
    </w:p>
    <w:p w14:paraId="04BBFBBF" w14:textId="77777777" w:rsidR="00BA4440" w:rsidRDefault="00BA4440" w:rsidP="00BA4440">
      <w:pPr>
        <w:spacing w:after="0"/>
        <w:ind w:left="142" w:hanging="142"/>
      </w:pPr>
      <w:r>
        <w:t>9. Child mutilation</w:t>
      </w:r>
    </w:p>
    <w:p w14:paraId="5E9D3FF7" w14:textId="77777777" w:rsidR="00BA4440" w:rsidRDefault="00BA4440" w:rsidP="00BA4440">
      <w:pPr>
        <w:spacing w:after="0"/>
        <w:ind w:left="142" w:hanging="142"/>
      </w:pPr>
      <w:r>
        <w:t>10. Idolatry, priestcraft</w:t>
      </w:r>
    </w:p>
    <w:p w14:paraId="49825F1C" w14:textId="77777777" w:rsidR="00BA4440" w:rsidRDefault="00BA4440" w:rsidP="00BA4440">
      <w:pPr>
        <w:spacing w:after="0"/>
        <w:ind w:left="142" w:hanging="142"/>
      </w:pPr>
      <w:r>
        <w:t>11. Long imprisonment</w:t>
      </w:r>
    </w:p>
    <w:p w14:paraId="51410F5B" w14:textId="77777777" w:rsidR="00BA4440" w:rsidRDefault="00BA4440" w:rsidP="00BA4440">
      <w:pPr>
        <w:spacing w:after="0"/>
        <w:ind w:left="142" w:hanging="142"/>
      </w:pPr>
      <w:r>
        <w:t>12. Drug traffic</w:t>
      </w:r>
    </w:p>
    <w:p w14:paraId="6B40F421" w14:textId="77777777" w:rsidR="00BA4440" w:rsidRDefault="00BA4440" w:rsidP="00BA4440">
      <w:pPr>
        <w:spacing w:after="0"/>
        <w:ind w:left="142" w:hanging="142"/>
      </w:pPr>
      <w:r>
        <w:t>13. Organized crime</w:t>
      </w:r>
    </w:p>
    <w:p w14:paraId="1FDE0010" w14:textId="22B52C3F" w:rsidR="00BA4440" w:rsidRDefault="00BA4440" w:rsidP="00BA4440">
      <w:pPr>
        <w:spacing w:after="0"/>
        <w:ind w:left="142" w:hanging="142"/>
      </w:pPr>
      <w:r>
        <w:t>14. Compounded usury</w:t>
      </w:r>
    </w:p>
    <w:p w14:paraId="60081502" w14:textId="22AE9D87" w:rsidR="00BA4440" w:rsidRPr="00D07441" w:rsidRDefault="00BA4440" w:rsidP="00BA4440">
      <w:pPr>
        <w:spacing w:after="0"/>
        <w:ind w:left="142" w:hanging="142"/>
      </w:pPr>
    </w:p>
    <w:p w14:paraId="18E29C4A" w14:textId="5D6F5C37" w:rsidR="005E6AFD" w:rsidRPr="00D07441" w:rsidRDefault="00BA4440" w:rsidP="00A65967">
      <w:pPr>
        <w:spacing w:after="0"/>
        <w:rPr>
          <w:b/>
          <w:bCs/>
        </w:rPr>
      </w:pPr>
      <w:r>
        <w:rPr>
          <w:b/>
          <w:bCs/>
        </w:rPr>
        <w:t>That y</w:t>
      </w:r>
      <w:r w:rsidR="00015FCB" w:rsidRPr="00015FCB">
        <w:rPr>
          <w:b/>
          <w:bCs/>
        </w:rPr>
        <w:t>ou may not sin</w:t>
      </w:r>
    </w:p>
    <w:p w14:paraId="06FC2ADC" w14:textId="5A058888" w:rsidR="005E6AFD" w:rsidRPr="00D07441" w:rsidRDefault="00015FCB" w:rsidP="005E6AFD">
      <w:pPr>
        <w:spacing w:after="0"/>
        <w:ind w:left="142" w:hanging="142"/>
      </w:pPr>
      <w:r w:rsidRPr="00015FCB">
        <w:t>2</w:t>
      </w:r>
      <w:r w:rsidR="00E90245">
        <w:t>:</w:t>
      </w:r>
      <w:r w:rsidRPr="00015FCB">
        <w:t>1 My little children, I am writing these things to you so that you may not sin.</w:t>
      </w:r>
    </w:p>
    <w:p w14:paraId="7F9057A8" w14:textId="41D30D42" w:rsidR="00015FCB" w:rsidRDefault="00015FCB" w:rsidP="00015FCB">
      <w:pPr>
        <w:spacing w:after="0"/>
        <w:ind w:left="142" w:hanging="142"/>
      </w:pPr>
      <w:r>
        <w:t>● Children:</w:t>
      </w:r>
      <w:r w:rsidRPr="00015FCB">
        <w:t xml:space="preserve"> Young Christian believers.</w:t>
      </w:r>
    </w:p>
    <w:p w14:paraId="5F7FD51F" w14:textId="7A147399" w:rsidR="00015FCB" w:rsidRDefault="00015FCB" w:rsidP="00015FCB">
      <w:pPr>
        <w:spacing w:after="0"/>
        <w:ind w:left="142" w:hanging="142"/>
      </w:pPr>
      <w:r>
        <w:t xml:space="preserve">● Writing: </w:t>
      </w:r>
      <w:r w:rsidRPr="00015FCB">
        <w:t>Holy Scripture (the Bible).</w:t>
      </w:r>
    </w:p>
    <w:p w14:paraId="6232CEB7" w14:textId="264688BD" w:rsidR="00D07441" w:rsidRPr="00D07441" w:rsidRDefault="00015FCB" w:rsidP="00015FCB">
      <w:pPr>
        <w:spacing w:after="0"/>
        <w:ind w:left="142" w:hanging="142"/>
      </w:pPr>
      <w:r>
        <w:t>● Not sin:</w:t>
      </w:r>
      <w:r w:rsidRPr="00015FCB">
        <w:t xml:space="preserve"> Christians are able not to sin!</w:t>
      </w:r>
      <w:r>
        <w:t xml:space="preserve"> (But do.)</w:t>
      </w:r>
      <w:r>
        <w:br/>
      </w:r>
    </w:p>
    <w:p w14:paraId="078AAD55" w14:textId="6D811BD7" w:rsidR="00D07441" w:rsidRPr="00D07441" w:rsidRDefault="00015FCB" w:rsidP="005E6AFD">
      <w:pPr>
        <w:spacing w:after="0"/>
        <w:ind w:left="142" w:hanging="142"/>
        <w:rPr>
          <w:vertAlign w:val="superscript"/>
        </w:rPr>
      </w:pPr>
      <w:r w:rsidRPr="00015FCB">
        <w:rPr>
          <w:b/>
          <w:bCs/>
        </w:rPr>
        <w:t>We have an Advocate</w:t>
      </w:r>
    </w:p>
    <w:p w14:paraId="1D6D18E2" w14:textId="3886614F" w:rsidR="00D07441" w:rsidRDefault="00015FCB" w:rsidP="005E6AFD">
      <w:pPr>
        <w:spacing w:after="0"/>
        <w:ind w:left="142" w:hanging="142"/>
      </w:pPr>
      <w:r w:rsidRPr="00015FCB">
        <w:t>And if anyone sins, we have an Advocate with the Father, Jesus Christ the righteous;</w:t>
      </w:r>
      <w:r>
        <w:t xml:space="preserve"> …</w:t>
      </w:r>
    </w:p>
    <w:p w14:paraId="0BD639A9" w14:textId="1D94193B" w:rsidR="00015FCB" w:rsidRDefault="00015FCB" w:rsidP="00015FCB">
      <w:pPr>
        <w:spacing w:after="0"/>
        <w:ind w:left="142" w:hanging="142"/>
      </w:pPr>
      <w:r>
        <w:t>● Anyone:</w:t>
      </w:r>
      <w:r w:rsidRPr="00015FCB">
        <w:t xml:space="preserve"> Willingly, ignorantly, forced.</w:t>
      </w:r>
    </w:p>
    <w:p w14:paraId="346EC34A" w14:textId="4628E871" w:rsidR="00015FCB" w:rsidRDefault="00015FCB" w:rsidP="00015FCB">
      <w:pPr>
        <w:spacing w:after="0"/>
        <w:ind w:left="142" w:hanging="142"/>
      </w:pPr>
      <w:r>
        <w:t>● Advocate:</w:t>
      </w:r>
      <w:r w:rsidRPr="00015FCB">
        <w:t xml:space="preserve"> The only intercessor (1 Tim 2:5).</w:t>
      </w:r>
    </w:p>
    <w:p w14:paraId="1846BEE2" w14:textId="79490DFC" w:rsidR="00015FCB" w:rsidRDefault="00015FCB" w:rsidP="00015FCB">
      <w:pPr>
        <w:spacing w:after="0"/>
        <w:ind w:left="142" w:hanging="142"/>
      </w:pPr>
      <w:r>
        <w:t xml:space="preserve">● Father: </w:t>
      </w:r>
      <w:r w:rsidRPr="00015FCB">
        <w:t>God sent his Son to save us.</w:t>
      </w:r>
    </w:p>
    <w:p w14:paraId="14278F7F" w14:textId="31D6F1EC" w:rsidR="00015FCB" w:rsidRDefault="00015FCB" w:rsidP="00015FCB">
      <w:pPr>
        <w:spacing w:after="0"/>
        <w:ind w:left="142" w:hanging="142"/>
      </w:pPr>
      <w:r>
        <w:t xml:space="preserve">● Righteous: </w:t>
      </w:r>
      <w:r w:rsidRPr="00015FCB">
        <w:t>God listens to him, accepts us.</w:t>
      </w:r>
    </w:p>
    <w:p w14:paraId="438F97F0" w14:textId="77777777" w:rsidR="00015FCB" w:rsidRDefault="00015FCB" w:rsidP="00015FCB">
      <w:pPr>
        <w:spacing w:after="0"/>
        <w:ind w:left="142" w:hanging="142"/>
      </w:pPr>
    </w:p>
    <w:p w14:paraId="72199970" w14:textId="143256F8" w:rsidR="00015FCB" w:rsidRPr="00015FCB" w:rsidRDefault="00015FCB" w:rsidP="00015FCB">
      <w:pPr>
        <w:spacing w:after="0"/>
        <w:ind w:left="142" w:hanging="142"/>
        <w:rPr>
          <w:b/>
          <w:bCs/>
        </w:rPr>
      </w:pPr>
      <w:r w:rsidRPr="00015FCB">
        <w:rPr>
          <w:b/>
          <w:bCs/>
        </w:rPr>
        <w:t>Propitiation (sacrifice)</w:t>
      </w:r>
    </w:p>
    <w:p w14:paraId="11342BAC" w14:textId="21E87B4E" w:rsidR="00015FCB" w:rsidRDefault="00015FCB" w:rsidP="00015FCB">
      <w:pPr>
        <w:spacing w:after="0"/>
        <w:ind w:left="142" w:hanging="142"/>
      </w:pPr>
      <w:r w:rsidRPr="00015FCB">
        <w:t>2 and He Himself is the propitiation for our sins; and not for ours only, but also for the sins of the whole world.</w:t>
      </w:r>
    </w:p>
    <w:p w14:paraId="20DBC30D" w14:textId="6CEB6B51" w:rsidR="00015FCB" w:rsidRDefault="00015FCB" w:rsidP="00015FCB">
      <w:pPr>
        <w:spacing w:after="0"/>
        <w:ind w:left="142" w:hanging="142"/>
      </w:pPr>
      <w:r>
        <w:t>● Propitiation for sins:</w:t>
      </w:r>
      <w:r w:rsidRPr="00015FCB">
        <w:t xml:space="preserve"> Jesus’ death satisfies God’s holy wrath against sin.</w:t>
      </w:r>
    </w:p>
    <w:p w14:paraId="1CF9DA3B" w14:textId="28F3D4F2" w:rsidR="00015FCB" w:rsidRDefault="00015FCB" w:rsidP="00015FCB">
      <w:pPr>
        <w:spacing w:after="0"/>
        <w:ind w:left="142" w:hanging="142"/>
      </w:pPr>
      <w:r>
        <w:t>● Whole world:</w:t>
      </w:r>
      <w:r w:rsidRPr="00015FCB">
        <w:t xml:space="preserve"> Anyone may repent, </w:t>
      </w:r>
      <w:proofErr w:type="gramStart"/>
      <w:r w:rsidRPr="00015FCB">
        <w:t>believe</w:t>
      </w:r>
      <w:proofErr w:type="gramEnd"/>
      <w:r w:rsidRPr="00015FCB">
        <w:t xml:space="preserve"> and be saved!</w:t>
      </w:r>
    </w:p>
    <w:p w14:paraId="1CA3C208" w14:textId="77777777" w:rsidR="00015FCB" w:rsidRDefault="00015FCB" w:rsidP="00015FCB">
      <w:pPr>
        <w:spacing w:after="0"/>
        <w:ind w:left="142" w:hanging="142"/>
      </w:pPr>
    </w:p>
    <w:p w14:paraId="201F2104" w14:textId="75F8AD4A" w:rsidR="00015FCB" w:rsidRPr="00015FCB" w:rsidRDefault="00015FCB" w:rsidP="00015FCB">
      <w:pPr>
        <w:spacing w:after="0"/>
        <w:ind w:left="142" w:hanging="142"/>
        <w:rPr>
          <w:b/>
          <w:bCs/>
        </w:rPr>
      </w:pPr>
      <w:r w:rsidRPr="00015FCB">
        <w:rPr>
          <w:b/>
          <w:bCs/>
        </w:rPr>
        <w:t>Seven Purposes of Jesus’ death</w:t>
      </w:r>
    </w:p>
    <w:p w14:paraId="04E5AA99" w14:textId="77777777" w:rsidR="00015FCB" w:rsidRDefault="00015FCB" w:rsidP="00015FCB">
      <w:pPr>
        <w:spacing w:after="0"/>
        <w:ind w:left="142" w:hanging="142"/>
      </w:pPr>
      <w:r>
        <w:t>● Propitiation:</w:t>
      </w:r>
      <w:r>
        <w:tab/>
        <w:t xml:space="preserve"> Satisfy God’s justice.</w:t>
      </w:r>
    </w:p>
    <w:p w14:paraId="79CE6A79" w14:textId="77777777" w:rsidR="00015FCB" w:rsidRDefault="00015FCB" w:rsidP="00015FCB">
      <w:pPr>
        <w:spacing w:after="0"/>
        <w:ind w:left="142" w:hanging="142"/>
      </w:pPr>
      <w:r>
        <w:t xml:space="preserve">● Expiation: </w:t>
      </w:r>
      <w:r>
        <w:tab/>
        <w:t xml:space="preserve"> Remove sinners’ guilt. </w:t>
      </w:r>
    </w:p>
    <w:p w14:paraId="7ED79B50" w14:textId="77777777" w:rsidR="00015FCB" w:rsidRDefault="00015FCB" w:rsidP="00015FCB">
      <w:pPr>
        <w:spacing w:after="0"/>
        <w:ind w:left="142" w:hanging="142"/>
      </w:pPr>
      <w:r>
        <w:t>● Purification:</w:t>
      </w:r>
      <w:r>
        <w:tab/>
        <w:t xml:space="preserve"> Cleanse the way to God.</w:t>
      </w:r>
    </w:p>
    <w:p w14:paraId="306E59E7" w14:textId="77777777" w:rsidR="00015FCB" w:rsidRDefault="00015FCB" w:rsidP="00015FCB">
      <w:pPr>
        <w:spacing w:after="0"/>
        <w:ind w:left="142" w:hanging="142"/>
      </w:pPr>
      <w:r>
        <w:t xml:space="preserve">● Redemption: </w:t>
      </w:r>
      <w:r>
        <w:tab/>
        <w:t xml:space="preserve"> Set us free from the devil.</w:t>
      </w:r>
    </w:p>
    <w:p w14:paraId="147BC6EA" w14:textId="77777777" w:rsidR="00015FCB" w:rsidRDefault="00015FCB" w:rsidP="00015FCB">
      <w:pPr>
        <w:spacing w:after="0"/>
        <w:ind w:left="142" w:hanging="142"/>
      </w:pPr>
      <w:r>
        <w:t>● Reconciliation: Establish friendship.</w:t>
      </w:r>
    </w:p>
    <w:p w14:paraId="6B8ACA3C" w14:textId="77777777" w:rsidR="00015FCB" w:rsidRDefault="00015FCB" w:rsidP="00015FCB">
      <w:pPr>
        <w:spacing w:after="0"/>
        <w:ind w:left="142" w:hanging="142"/>
      </w:pPr>
      <w:r>
        <w:t>● Justification:</w:t>
      </w:r>
      <w:r>
        <w:tab/>
        <w:t xml:space="preserve"> God forgives the guilty.</w:t>
      </w:r>
    </w:p>
    <w:p w14:paraId="4E702D8D" w14:textId="467D47B9" w:rsidR="00015FCB" w:rsidRDefault="00015FCB" w:rsidP="00015FCB">
      <w:pPr>
        <w:spacing w:after="0"/>
        <w:ind w:left="142" w:hanging="142"/>
      </w:pPr>
      <w:r>
        <w:t>● Demonstration: Show God’s love for us.</w:t>
      </w:r>
    </w:p>
    <w:p w14:paraId="3F8D4DEC" w14:textId="77777777" w:rsidR="00015FCB" w:rsidRPr="00D07441" w:rsidRDefault="00015FCB" w:rsidP="00015FCB">
      <w:pPr>
        <w:spacing w:after="0"/>
        <w:ind w:left="142" w:hanging="142"/>
      </w:pPr>
    </w:p>
    <w:sectPr w:rsidR="00015FCB" w:rsidRPr="00D07441" w:rsidSect="00E17EAB">
      <w:headerReference w:type="default" r:id="rId6"/>
      <w:foot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1F8C8" w14:textId="77777777" w:rsidR="00E17EAB" w:rsidRDefault="00E17EAB" w:rsidP="00F05CDE">
      <w:pPr>
        <w:spacing w:after="0" w:line="240" w:lineRule="auto"/>
      </w:pPr>
      <w:r>
        <w:separator/>
      </w:r>
    </w:p>
  </w:endnote>
  <w:endnote w:type="continuationSeparator" w:id="0">
    <w:p w14:paraId="61A06F0F" w14:textId="77777777" w:rsidR="00E17EAB" w:rsidRDefault="00E17EAB" w:rsidP="00F05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BD55C" w14:textId="77777777" w:rsidR="00F05CDE" w:rsidRDefault="00F05CDE" w:rsidP="00F05CDE">
    <w:pPr>
      <w:pStyle w:val="Footer"/>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A039A" w14:textId="77777777" w:rsidR="00F05CDE" w:rsidRDefault="00F05CDE" w:rsidP="00F05CDE">
    <w:pPr>
      <w:pStyle w:val="Footer"/>
      <w:jc w:val="center"/>
    </w:pPr>
    <w:r w:rsidRPr="00F05CDE">
      <w:t xml:space="preserve">Page 1 of </w:t>
    </w:r>
    <w:fldSimple w:instr=" NUMPAGES   \* MERGEFORMAT ">
      <w:r>
        <w:rPr>
          <w:noProof/>
        </w:rPr>
        <w:t>2</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A23B9" w14:textId="77777777" w:rsidR="00E17EAB" w:rsidRDefault="00E17EAB" w:rsidP="00F05CDE">
      <w:pPr>
        <w:spacing w:after="0" w:line="240" w:lineRule="auto"/>
      </w:pPr>
      <w:r>
        <w:separator/>
      </w:r>
    </w:p>
  </w:footnote>
  <w:footnote w:type="continuationSeparator" w:id="0">
    <w:p w14:paraId="3E95B90C" w14:textId="77777777" w:rsidR="00E17EAB" w:rsidRDefault="00E17EAB" w:rsidP="00F05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7C101" w14:textId="63771AE7" w:rsidR="00F05CDE" w:rsidRPr="00A64A3A" w:rsidRDefault="00A64A3A" w:rsidP="00A64A3A">
    <w:pPr>
      <w:pStyle w:val="Header"/>
      <w:jc w:val="center"/>
      <w:rPr>
        <w:color w:val="0070C0"/>
      </w:rPr>
    </w:pPr>
    <w:r w:rsidRPr="00A64A3A">
      <w:rPr>
        <w:color w:val="0070C0"/>
      </w:rPr>
      <w:t>FIRST JOHN 1:1-4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A3A"/>
    <w:rsid w:val="00015FCB"/>
    <w:rsid w:val="000B23C8"/>
    <w:rsid w:val="0015354F"/>
    <w:rsid w:val="0030177F"/>
    <w:rsid w:val="0034436C"/>
    <w:rsid w:val="005E6AFD"/>
    <w:rsid w:val="00895BFB"/>
    <w:rsid w:val="00975818"/>
    <w:rsid w:val="00A64A3A"/>
    <w:rsid w:val="00A65967"/>
    <w:rsid w:val="00B91C83"/>
    <w:rsid w:val="00BA4440"/>
    <w:rsid w:val="00C87478"/>
    <w:rsid w:val="00D07441"/>
    <w:rsid w:val="00DA7AED"/>
    <w:rsid w:val="00E17EAB"/>
    <w:rsid w:val="00E90245"/>
    <w:rsid w:val="00EE36E7"/>
    <w:rsid w:val="00EF35F7"/>
    <w:rsid w:val="00F05CDE"/>
    <w:rsid w:val="00F97E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BA9CC"/>
  <w15:chartTrackingRefBased/>
  <w15:docId w15:val="{E838D5C8-D5A4-4CCD-8D45-A3B55C1CF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CDE"/>
  </w:style>
  <w:style w:type="paragraph" w:styleId="Footer">
    <w:name w:val="footer"/>
    <w:basedOn w:val="Normal"/>
    <w:link w:val="FooterChar"/>
    <w:uiPriority w:val="99"/>
    <w:unhideWhenUsed/>
    <w:rsid w:val="00F05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CDE"/>
  </w:style>
  <w:style w:type="paragraph" w:styleId="Title">
    <w:name w:val="Title"/>
    <w:basedOn w:val="Normal"/>
    <w:next w:val="Normal"/>
    <w:link w:val="TitleChar"/>
    <w:uiPriority w:val="10"/>
    <w:qFormat/>
    <w:rsid w:val="00A64A3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A64A3A"/>
    <w:rPr>
      <w:rFonts w:asciiTheme="majorHAnsi" w:eastAsiaTheme="majorEastAsia" w:hAnsiTheme="majorHAnsi" w:cstheme="majorBidi"/>
      <w:b/>
      <w:bCs/>
      <w:kern w:val="28"/>
      <w:sz w:val="32"/>
      <w:szCs w:val="32"/>
    </w:rPr>
  </w:style>
  <w:style w:type="table" w:styleId="TableGrid">
    <w:name w:val="Table Grid"/>
    <w:basedOn w:val="TableNormal"/>
    <w:uiPriority w:val="39"/>
    <w:rsid w:val="005E6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764061">
      <w:bodyDiv w:val="1"/>
      <w:marLeft w:val="0"/>
      <w:marRight w:val="0"/>
      <w:marTop w:val="0"/>
      <w:marBottom w:val="0"/>
      <w:divBdr>
        <w:top w:val="none" w:sz="0" w:space="0" w:color="auto"/>
        <w:left w:val="none" w:sz="0" w:space="0" w:color="auto"/>
        <w:bottom w:val="none" w:sz="0" w:space="0" w:color="auto"/>
        <w:right w:val="none" w:sz="0" w:space="0" w:color="auto"/>
      </w:divBdr>
    </w:div>
    <w:div w:id="1303272091">
      <w:bodyDiv w:val="1"/>
      <w:marLeft w:val="0"/>
      <w:marRight w:val="0"/>
      <w:marTop w:val="0"/>
      <w:marBottom w:val="0"/>
      <w:divBdr>
        <w:top w:val="none" w:sz="0" w:space="0" w:color="auto"/>
        <w:left w:val="none" w:sz="0" w:space="0" w:color="auto"/>
        <w:bottom w:val="none" w:sz="0" w:space="0" w:color="auto"/>
        <w:right w:val="none" w:sz="0" w:space="0" w:color="auto"/>
      </w:divBdr>
    </w:div>
    <w:div w:id="1744526321">
      <w:bodyDiv w:val="1"/>
      <w:marLeft w:val="0"/>
      <w:marRight w:val="0"/>
      <w:marTop w:val="0"/>
      <w:marBottom w:val="0"/>
      <w:divBdr>
        <w:top w:val="none" w:sz="0" w:space="0" w:color="auto"/>
        <w:left w:val="none" w:sz="0" w:space="0" w:color="auto"/>
        <w:bottom w:val="none" w:sz="0" w:space="0" w:color="auto"/>
        <w:right w:val="none" w:sz="0" w:space="0" w:color="auto"/>
      </w:divBdr>
    </w:div>
    <w:div w:id="1791899508">
      <w:bodyDiv w:val="1"/>
      <w:marLeft w:val="0"/>
      <w:marRight w:val="0"/>
      <w:marTop w:val="0"/>
      <w:marBottom w:val="0"/>
      <w:divBdr>
        <w:top w:val="none" w:sz="0" w:space="0" w:color="auto"/>
        <w:left w:val="none" w:sz="0" w:space="0" w:color="auto"/>
        <w:bottom w:val="none" w:sz="0" w:space="0" w:color="auto"/>
        <w:right w:val="none" w:sz="0" w:space="0" w:color="auto"/>
      </w:divBdr>
    </w:div>
    <w:div w:id="195266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len\OneDrive\Documents\Custom%20Office%20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Template>
  <TotalTime>74</TotalTime>
  <Pages>1</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Currah</dc:creator>
  <cp:keywords/>
  <dc:description/>
  <cp:lastModifiedBy>Galen Currah</cp:lastModifiedBy>
  <cp:revision>8</cp:revision>
  <cp:lastPrinted>2024-03-16T00:35:00Z</cp:lastPrinted>
  <dcterms:created xsi:type="dcterms:W3CDTF">2024-03-07T03:18:00Z</dcterms:created>
  <dcterms:modified xsi:type="dcterms:W3CDTF">2024-03-16T00:35:00Z</dcterms:modified>
</cp:coreProperties>
</file>