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C5C2" w14:textId="77777777" w:rsidR="00E837E2" w:rsidRDefault="00E837E2" w:rsidP="00092D34">
      <w:pPr>
        <w:spacing w:before="0" w:after="0"/>
        <w:rPr>
          <w:b/>
          <w:bCs/>
          <w:color w:val="0070C0"/>
          <w:sz w:val="28"/>
          <w:szCs w:val="28"/>
        </w:rPr>
      </w:pPr>
    </w:p>
    <w:p w14:paraId="79888ED5" w14:textId="77777777" w:rsidR="00E837E2" w:rsidRDefault="00E837E2" w:rsidP="00092D34">
      <w:pPr>
        <w:spacing w:before="0" w:after="0"/>
        <w:rPr>
          <w:b/>
          <w:bCs/>
          <w:color w:val="0070C0"/>
          <w:sz w:val="28"/>
          <w:szCs w:val="28"/>
        </w:rPr>
      </w:pPr>
    </w:p>
    <w:p w14:paraId="05CE84CD" w14:textId="6BD58628" w:rsidR="00092D34" w:rsidRDefault="00092D34" w:rsidP="00092D34">
      <w:pPr>
        <w:spacing w:before="0"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The Book of Micah</w:t>
      </w:r>
    </w:p>
    <w:p w14:paraId="5EC9524F" w14:textId="77777777" w:rsidR="00092D34" w:rsidRDefault="00092D34" w:rsidP="00092D34">
      <w:pPr>
        <w:spacing w:before="0" w:after="0"/>
        <w:rPr>
          <w:b/>
          <w:bCs/>
        </w:rPr>
      </w:pPr>
      <w:r>
        <w:rPr>
          <w:b/>
          <w:bCs/>
        </w:rPr>
        <w:t>“Who is like Yah?”</w:t>
      </w:r>
    </w:p>
    <w:p w14:paraId="6C67967C" w14:textId="320B5F1F" w:rsidR="00092D34" w:rsidRDefault="00092D34" w:rsidP="00092D34">
      <w:pPr>
        <w:spacing w:before="0" w:after="0"/>
      </w:pPr>
      <w:r>
        <w:t xml:space="preserve">Chapter </w:t>
      </w:r>
      <w:r w:rsidR="008A0489">
        <w:t>4</w:t>
      </w:r>
    </w:p>
    <w:p w14:paraId="7946E37D" w14:textId="59FB81CB" w:rsidR="000B23C8" w:rsidRDefault="000B23C8" w:rsidP="00092D34">
      <w:pPr>
        <w:spacing w:before="0"/>
      </w:pPr>
    </w:p>
    <w:p w14:paraId="0DEACC1C" w14:textId="1C6FF871" w:rsidR="000A70EE" w:rsidRPr="001836D9" w:rsidRDefault="000A70EE" w:rsidP="000A70EE">
      <w:pPr>
        <w:spacing w:before="0" w:after="0"/>
        <w:jc w:val="left"/>
        <w:rPr>
          <w:b/>
          <w:bCs/>
        </w:rPr>
      </w:pPr>
      <w:r w:rsidRPr="000A70EE">
        <w:rPr>
          <w:b/>
          <w:bCs/>
        </w:rPr>
        <w:t>Micah 4, Chiastic structure</w:t>
      </w:r>
    </w:p>
    <w:p w14:paraId="25C1ACB9" w14:textId="6C948B0F" w:rsidR="000A70EE" w:rsidRPr="000A70EE" w:rsidRDefault="000A70EE" w:rsidP="000A70EE">
      <w:pPr>
        <w:spacing w:before="0" w:after="0"/>
        <w:jc w:val="left"/>
      </w:pPr>
      <w:r w:rsidRPr="000A70EE">
        <w:rPr>
          <w:color w:val="C00000"/>
        </w:rPr>
        <w:t xml:space="preserve">A </w:t>
      </w:r>
      <w:r w:rsidRPr="000A70EE">
        <w:t>Jerusalem made great again (1-2).</w:t>
      </w:r>
    </w:p>
    <w:p w14:paraId="120BF606" w14:textId="009B0554" w:rsidR="000A70EE" w:rsidRPr="000A70EE" w:rsidRDefault="000A70EE" w:rsidP="000A70EE">
      <w:pPr>
        <w:spacing w:before="0" w:after="0"/>
        <w:jc w:val="left"/>
      </w:pPr>
      <w:r w:rsidRPr="000A70EE">
        <w:t xml:space="preserve"> </w:t>
      </w:r>
      <w:r w:rsidRPr="000A70EE">
        <w:rPr>
          <w:color w:val="C00000"/>
        </w:rPr>
        <w:t xml:space="preserve">  B </w:t>
      </w:r>
      <w:r w:rsidRPr="000A70EE">
        <w:t>International peace enforced (3-5).</w:t>
      </w:r>
    </w:p>
    <w:p w14:paraId="6FE9FC39" w14:textId="77777777" w:rsidR="000A70EE" w:rsidRPr="000A70EE" w:rsidRDefault="000A70EE" w:rsidP="000A70EE">
      <w:pPr>
        <w:spacing w:before="0" w:after="0"/>
        <w:jc w:val="left"/>
      </w:pPr>
      <w:r w:rsidRPr="000A70EE">
        <w:t xml:space="preserve">     </w:t>
      </w:r>
      <w:r w:rsidRPr="000A70EE">
        <w:rPr>
          <w:color w:val="C00000"/>
        </w:rPr>
        <w:t xml:space="preserve"> C </w:t>
      </w:r>
      <w:r w:rsidRPr="000A70EE">
        <w:t>Israel regathered and restored (6-8).</w:t>
      </w:r>
    </w:p>
    <w:p w14:paraId="7E7E11D0" w14:textId="5331A9D0" w:rsidR="000A70EE" w:rsidRPr="000A70EE" w:rsidRDefault="000A70EE" w:rsidP="000A70EE">
      <w:pPr>
        <w:spacing w:before="0" w:after="0"/>
        <w:jc w:val="left"/>
      </w:pPr>
      <w:r w:rsidRPr="000A70EE">
        <w:t xml:space="preserve">     </w:t>
      </w:r>
      <w:r w:rsidRPr="000A70EE">
        <w:rPr>
          <w:color w:val="C00000"/>
        </w:rPr>
        <w:t xml:space="preserve"> c </w:t>
      </w:r>
      <w:r w:rsidRPr="000A70EE">
        <w:t>Israelites rescued (9-10).</w:t>
      </w:r>
    </w:p>
    <w:p w14:paraId="457E432F" w14:textId="7D2F1AD7" w:rsidR="000A70EE" w:rsidRPr="000A70EE" w:rsidRDefault="000A70EE" w:rsidP="000A70EE">
      <w:pPr>
        <w:spacing w:before="0" w:after="0"/>
        <w:jc w:val="left"/>
        <w:rPr>
          <w:b/>
          <w:bCs/>
        </w:rPr>
      </w:pPr>
      <w:r w:rsidRPr="000A70EE">
        <w:t xml:space="preserve">  </w:t>
      </w:r>
      <w:r w:rsidRPr="000A70EE">
        <w:rPr>
          <w:color w:val="C00000"/>
        </w:rPr>
        <w:t xml:space="preserve"> b </w:t>
      </w:r>
      <w:r w:rsidRPr="000A70EE">
        <w:t>Israel invaded by Gentiles (11-12</w:t>
      </w:r>
      <w:r w:rsidRPr="000A70EE">
        <w:rPr>
          <w:b/>
          <w:bCs/>
        </w:rPr>
        <w:t>).</w:t>
      </w:r>
    </w:p>
    <w:p w14:paraId="165CA24B" w14:textId="2F1029F3" w:rsidR="000A70EE" w:rsidRPr="000A70EE" w:rsidRDefault="000A70EE" w:rsidP="000A70EE">
      <w:pPr>
        <w:spacing w:before="0" w:after="0"/>
        <w:jc w:val="left"/>
      </w:pPr>
      <w:r w:rsidRPr="000A70EE">
        <w:rPr>
          <w:color w:val="C00000"/>
        </w:rPr>
        <w:t>a</w:t>
      </w:r>
      <w:r w:rsidRPr="000A70EE">
        <w:t xml:space="preserve"> Jerusalem’s Lord honored (13).</w:t>
      </w:r>
    </w:p>
    <w:p w14:paraId="5A2427C9" w14:textId="327E6264" w:rsidR="000A70EE" w:rsidRDefault="000A70EE" w:rsidP="00092D34">
      <w:pPr>
        <w:spacing w:before="0" w:after="0"/>
        <w:jc w:val="left"/>
        <w:rPr>
          <w:b/>
          <w:bCs/>
        </w:rPr>
      </w:pPr>
    </w:p>
    <w:p w14:paraId="78F646EB" w14:textId="65735B4C" w:rsidR="000A70EE" w:rsidRPr="001836D9" w:rsidRDefault="000A70EE" w:rsidP="00092D34">
      <w:pPr>
        <w:spacing w:before="0" w:after="0"/>
        <w:jc w:val="left"/>
        <w:rPr>
          <w:b/>
          <w:bCs/>
          <w:color w:val="0070C0"/>
        </w:rPr>
      </w:pPr>
      <w:r w:rsidRPr="000A70EE">
        <w:rPr>
          <w:b/>
          <w:bCs/>
        </w:rPr>
        <w:t>Restoration theories</w:t>
      </w:r>
    </w:p>
    <w:p w14:paraId="58DA1E9B" w14:textId="4900E7CC" w:rsidR="000A70EE" w:rsidRP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Promises were conditional, and Israel never repented, so are null and void.</w:t>
      </w:r>
    </w:p>
    <w:p w14:paraId="42D5108D" w14:textId="3EEEB2E9" w:rsidR="000A70EE" w:rsidRP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Promises fulfilled spiritually by Jesus.</w:t>
      </w:r>
    </w:p>
    <w:p w14:paraId="02E8CED0" w14:textId="01CA4F37" w:rsidR="000A70EE" w:rsidRP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Fulfilled literally by the RC church.</w:t>
      </w:r>
    </w:p>
    <w:p w14:paraId="3852B005" w14:textId="44AD7707" w:rsidR="000A70EE" w:rsidRP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Promises fulfilled in Christianity.</w:t>
      </w:r>
    </w:p>
    <w:p w14:paraId="57377AF9" w14:textId="476A667A" w:rsidR="000A70EE" w:rsidRP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Promises will be fulfilled spiritually when Israel repents.</w:t>
      </w:r>
    </w:p>
    <w:p w14:paraId="40BD287F" w14:textId="4F8E17D3" w:rsidR="00053A41" w:rsidRP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Promises will be fulfilled literally.</w:t>
      </w:r>
    </w:p>
    <w:p w14:paraId="2977DC25" w14:textId="4137275F" w:rsidR="000A70EE" w:rsidRDefault="00F00F33" w:rsidP="00053A41">
      <w:pPr>
        <w:spacing w:before="0" w:after="0"/>
        <w:jc w:val="left"/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DF289" wp14:editId="10DE35E9">
            <wp:simplePos x="0" y="0"/>
            <wp:positionH relativeFrom="column">
              <wp:posOffset>3390900</wp:posOffset>
            </wp:positionH>
            <wp:positionV relativeFrom="paragraph">
              <wp:posOffset>8890</wp:posOffset>
            </wp:positionV>
            <wp:extent cx="2491740" cy="3455640"/>
            <wp:effectExtent l="0" t="0" r="3810" b="0"/>
            <wp:wrapNone/>
            <wp:docPr id="1026" name="Picture 2" descr="Biblical Mountains and Rivers Map">
              <a:extLst xmlns:a="http://schemas.openxmlformats.org/drawingml/2006/main">
                <a:ext uri="{FF2B5EF4-FFF2-40B4-BE49-F238E27FC236}">
                  <a16:creationId xmlns:a16="http://schemas.microsoft.com/office/drawing/2014/main" id="{EBCA3336-24C9-0EF4-9AFD-E4E546549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iblical Mountains and Rivers Map">
                      <a:extLst>
                        <a:ext uri="{FF2B5EF4-FFF2-40B4-BE49-F238E27FC236}">
                          <a16:creationId xmlns:a16="http://schemas.microsoft.com/office/drawing/2014/main" id="{EBCA3336-24C9-0EF4-9AFD-E4E5465495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26" cy="346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3038A" w14:textId="77777777" w:rsidR="000A70EE" w:rsidRDefault="000A70EE" w:rsidP="00053A41">
      <w:pPr>
        <w:spacing w:before="0" w:after="0"/>
        <w:jc w:val="left"/>
        <w:rPr>
          <w:color w:val="C00000"/>
        </w:rPr>
      </w:pPr>
    </w:p>
    <w:p w14:paraId="26A66880" w14:textId="489183CA" w:rsidR="00092D34" w:rsidRDefault="00092D34" w:rsidP="00092D34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 xml:space="preserve">Micah </w:t>
      </w:r>
      <w:r w:rsidR="000A70EE">
        <w:rPr>
          <w:b/>
          <w:bCs/>
          <w:color w:val="0070C0"/>
        </w:rPr>
        <w:t xml:space="preserve">4:1-2,  </w:t>
      </w:r>
      <w:r w:rsidR="000A70EE" w:rsidRPr="000A70EE">
        <w:rPr>
          <w:b/>
          <w:bCs/>
          <w:color w:val="0070C0"/>
        </w:rPr>
        <w:t xml:space="preserve">Jerusalem made great again </w:t>
      </w:r>
    </w:p>
    <w:p w14:paraId="07AEFF18" w14:textId="68FA47B4" w:rsidR="000A70EE" w:rsidRPr="000A70EE" w:rsidRDefault="00E837E2" w:rsidP="00092D34">
      <w:pPr>
        <w:spacing w:before="0" w:after="0"/>
        <w:jc w:val="left"/>
      </w:pPr>
      <w:r w:rsidRPr="00E837E2">
        <w:rPr>
          <w:color w:val="C00000"/>
        </w:rPr>
        <w:t>●</w:t>
      </w:r>
      <w:r w:rsidR="000A70EE" w:rsidRPr="000A70EE">
        <w:t xml:space="preserve"> Latter days: “End times” when far-future predictions </w:t>
      </w:r>
      <w:r w:rsidR="00F00F33">
        <w:br/>
        <w:t>    </w:t>
      </w:r>
      <w:r w:rsidR="000A70EE" w:rsidRPr="000A70EE">
        <w:t>would come to pass.</w:t>
      </w:r>
    </w:p>
    <w:p w14:paraId="44D25BA8" w14:textId="1380646A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Law: torah, instruction in how to live.</w:t>
      </w:r>
    </w:p>
    <w:p w14:paraId="58CB6D7F" w14:textId="69608E30" w:rsidR="000A70EE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Word: deber, message, revelation.</w:t>
      </w:r>
    </w:p>
    <w:p w14:paraId="7AFDD74E" w14:textId="5E66B248" w:rsidR="001D40EF" w:rsidRDefault="001D40EF" w:rsidP="001D40EF">
      <w:pPr>
        <w:spacing w:before="0" w:after="0"/>
        <w:jc w:val="left"/>
      </w:pPr>
    </w:p>
    <w:p w14:paraId="6B77A3DD" w14:textId="3807BB5E" w:rsidR="000A70EE" w:rsidRPr="000A70EE" w:rsidRDefault="000A70EE" w:rsidP="00092D34">
      <w:pPr>
        <w:spacing w:before="0" w:after="0"/>
        <w:jc w:val="left"/>
        <w:rPr>
          <w:b/>
          <w:bCs/>
        </w:rPr>
      </w:pPr>
      <w:r w:rsidRPr="000A70EE">
        <w:rPr>
          <w:b/>
          <w:bCs/>
        </w:rPr>
        <w:t>Jerusalem mounts</w:t>
      </w:r>
    </w:p>
    <w:p w14:paraId="6EDC073A" w14:textId="6863D061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Antonia*</w:t>
      </w:r>
    </w:p>
    <w:p w14:paraId="0A0E2007" w14:textId="5C2FF199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Olivet (Olives)</w:t>
      </w:r>
    </w:p>
    <w:p w14:paraId="5AEF6C02" w14:textId="6061F4ED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Ophel </w:t>
      </w:r>
    </w:p>
    <w:p w14:paraId="2E0F5CCC" w14:textId="34637CF0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New Zion</w:t>
      </w:r>
    </w:p>
    <w:p w14:paraId="1E67D04F" w14:textId="51086347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Moriah* (Abraham)</w:t>
      </w:r>
    </w:p>
    <w:p w14:paraId="0FAF2425" w14:textId="1EA008BD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Scopus</w:t>
      </w:r>
    </w:p>
    <w:p w14:paraId="4D0A50D2" w14:textId="3C9901CA" w:rsidR="000A70EE" w:rsidRDefault="00E837E2" w:rsidP="000A70EE">
      <w:pPr>
        <w:spacing w:before="0" w:after="0"/>
        <w:jc w:val="left"/>
      </w:pPr>
      <w:r w:rsidRPr="00E837E2">
        <w:rPr>
          <w:color w:val="C00000"/>
        </w:rPr>
        <w:t>●</w:t>
      </w:r>
      <w:r w:rsidR="000A70EE">
        <w:t xml:space="preserve"> Zion* (City of David)</w:t>
      </w:r>
    </w:p>
    <w:p w14:paraId="28F5BFD9" w14:textId="1FCB56AB" w:rsidR="000A70EE" w:rsidRPr="000A70EE" w:rsidRDefault="000A70EE" w:rsidP="000A70EE">
      <w:pPr>
        <w:spacing w:before="0" w:after="0"/>
        <w:jc w:val="left"/>
      </w:pPr>
      <w:r>
        <w:t>*Original temple site?</w:t>
      </w:r>
    </w:p>
    <w:p w14:paraId="6CE2A908" w14:textId="77777777" w:rsidR="000A70EE" w:rsidRDefault="000A70EE" w:rsidP="00092D34">
      <w:pPr>
        <w:spacing w:before="0" w:after="0"/>
        <w:jc w:val="left"/>
      </w:pPr>
    </w:p>
    <w:p w14:paraId="531449B5" w14:textId="5497882B" w:rsidR="001D40EF" w:rsidRPr="001D40EF" w:rsidRDefault="001D40EF" w:rsidP="00092D34">
      <w:pPr>
        <w:spacing w:before="0" w:after="0"/>
        <w:jc w:val="left"/>
        <w:rPr>
          <w:b/>
          <w:bCs/>
          <w:color w:val="0070C0"/>
        </w:rPr>
      </w:pPr>
      <w:r w:rsidRPr="001D40EF">
        <w:rPr>
          <w:b/>
          <w:bCs/>
          <w:color w:val="0070C0"/>
        </w:rPr>
        <w:t xml:space="preserve">Micah 4:3-5, International peace enforced </w:t>
      </w:r>
    </w:p>
    <w:p w14:paraId="78A3169E" w14:textId="26DCC38A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Judge: ‘decide disputes’.</w:t>
      </w:r>
    </w:p>
    <w:p w14:paraId="138A262D" w14:textId="6A1B6621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Nations: Enforced peace &amp; prosperity.</w:t>
      </w:r>
    </w:p>
    <w:p w14:paraId="5998C8B0" w14:textId="3DD7AF2A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471297">
        <w:t xml:space="preserve"> Mouth of the LORD: Through legitimate prophets (Deut 18.18; 2 Chron 36:12).</w:t>
      </w:r>
    </w:p>
    <w:p w14:paraId="5557E838" w14:textId="226ABBA3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471297">
        <w:t xml:space="preserve"> ‘Walk in the name’: Take action under the authority of, obey commands.</w:t>
      </w:r>
    </w:p>
    <w:p w14:paraId="287495D8" w14:textId="551C9E7C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471297">
        <w:t xml:space="preserve"> National gods: Deut 32:8 (ESV, NIV n2); Psalm 82 (‘the divine council’).</w:t>
      </w:r>
    </w:p>
    <w:p w14:paraId="53410CA1" w14:textId="7645578C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471297">
        <w:t xml:space="preserve"> Our God: Many Israelites thought of Yahweh as their national God.</w:t>
      </w:r>
    </w:p>
    <w:p w14:paraId="0810F969" w14:textId="1B4C3079" w:rsidR="001D40EF" w:rsidRPr="001D40EF" w:rsidRDefault="001D40EF" w:rsidP="001D40EF">
      <w:pPr>
        <w:spacing w:before="0" w:after="0"/>
        <w:jc w:val="left"/>
        <w:rPr>
          <w:b/>
          <w:bCs/>
        </w:rPr>
      </w:pPr>
      <w:r w:rsidRPr="001D40EF">
        <w:rPr>
          <w:b/>
          <w:bCs/>
        </w:rPr>
        <w:lastRenderedPageBreak/>
        <w:t>Implications for society</w:t>
      </w:r>
    </w:p>
    <w:p w14:paraId="56DD2EBF" w14:textId="776A0029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Jurisprudence (justice).</w:t>
      </w:r>
    </w:p>
    <w:p w14:paraId="7E572C60" w14:textId="1E483714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National identities (no </w:t>
      </w:r>
      <w:r w:rsidR="006B0846">
        <w:t>NWO</w:t>
      </w:r>
      <w:r w:rsidR="001D40EF">
        <w:t>).</w:t>
      </w:r>
    </w:p>
    <w:p w14:paraId="714E5AA7" w14:textId="11660ADC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Disarmament, denuclearization.</w:t>
      </w:r>
    </w:p>
    <w:p w14:paraId="65F8BB91" w14:textId="3A46C92E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Metallurgy, tool-making.</w:t>
      </w:r>
    </w:p>
    <w:p w14:paraId="1240901B" w14:textId="5872814D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Engineering sciences.</w:t>
      </w:r>
    </w:p>
    <w:p w14:paraId="093E8D55" w14:textId="4E5980A7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Abundant agriculture </w:t>
      </w:r>
      <w:r w:rsidR="001D40EF">
        <w:sym w:font="Wingdings" w:char="F0E8"/>
      </w:r>
      <w:r w:rsidR="001D40EF">
        <w:t xml:space="preserve"> Leisure </w:t>
      </w:r>
      <w:r w:rsidR="001D40EF">
        <w:sym w:font="Wingdings" w:char="F0E8"/>
      </w:r>
      <w:r w:rsidR="001D40EF">
        <w:t xml:space="preserve"> Study </w:t>
      </w:r>
      <w:r w:rsidR="001D40EF">
        <w:sym w:font="Wingdings" w:char="F0E8"/>
      </w:r>
      <w:r w:rsidR="001D40EF">
        <w:t xml:space="preserve">  Philosophy </w:t>
      </w:r>
      <w:r w:rsidR="001D40EF">
        <w:sym w:font="Wingdings" w:char="F0E8"/>
      </w:r>
      <w:r w:rsidR="001D40EF">
        <w:t xml:space="preserve"> Justice  </w:t>
      </w:r>
      <w:r w:rsidR="001D40EF">
        <w:sym w:font="Wingdings" w:char="F0E8"/>
      </w:r>
      <w:r w:rsidR="001D40EF">
        <w:t xml:space="preserve">  Industry.</w:t>
      </w:r>
    </w:p>
    <w:p w14:paraId="27530CE6" w14:textId="77777777" w:rsidR="00471297" w:rsidRDefault="00471297" w:rsidP="001D40EF">
      <w:pPr>
        <w:spacing w:before="0" w:after="0"/>
        <w:jc w:val="left"/>
      </w:pPr>
    </w:p>
    <w:p w14:paraId="4C03DAEC" w14:textId="7938DBA3" w:rsidR="001D40EF" w:rsidRPr="00471297" w:rsidRDefault="001D40EF" w:rsidP="001D40EF">
      <w:pPr>
        <w:spacing w:before="0" w:after="0"/>
        <w:jc w:val="left"/>
        <w:rPr>
          <w:b/>
          <w:bCs/>
        </w:rPr>
      </w:pPr>
      <w:r w:rsidRPr="00471297">
        <w:rPr>
          <w:b/>
          <w:bCs/>
        </w:rPr>
        <w:t>God’s will for nations</w:t>
      </w:r>
    </w:p>
    <w:p w14:paraId="09002430" w14:textId="30553C7A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International diplomacy.</w:t>
      </w:r>
    </w:p>
    <w:p w14:paraId="6579068C" w14:textId="34E377E4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Young men live long, love and labor.</w:t>
      </w:r>
    </w:p>
    <w:p w14:paraId="6EFD2324" w14:textId="3420F67A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Peace with prosperity.</w:t>
      </w:r>
    </w:p>
    <w:p w14:paraId="003A06B5" w14:textId="5E63FF4D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Individual land ownership-stewardship.</w:t>
      </w:r>
    </w:p>
    <w:p w14:paraId="4D1FED26" w14:textId="4742F466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Abundant food (fruit and vegetables).</w:t>
      </w:r>
    </w:p>
    <w:p w14:paraId="5CD9A8C4" w14:textId="11B2B3A4" w:rsidR="001D40EF" w:rsidRDefault="00E837E2" w:rsidP="001D40EF">
      <w:pPr>
        <w:spacing w:before="0" w:after="0"/>
        <w:jc w:val="left"/>
      </w:pPr>
      <w:r w:rsidRPr="00E837E2">
        <w:rPr>
          <w:color w:val="C00000"/>
        </w:rPr>
        <w:t>●</w:t>
      </w:r>
      <w:r w:rsidR="001D40EF">
        <w:t xml:space="preserve"> Domestic tranquility.</w:t>
      </w:r>
    </w:p>
    <w:p w14:paraId="11C64B97" w14:textId="7739A728" w:rsidR="001D40EF" w:rsidRDefault="001D40EF" w:rsidP="001D40EF">
      <w:pPr>
        <w:spacing w:before="0" w:after="0"/>
        <w:jc w:val="left"/>
      </w:pPr>
      <w:r>
        <w:t xml:space="preserve">These not being available in their lands, millions of men are currently migrating westwards, most </w:t>
      </w:r>
      <w:r w:rsidR="00471297">
        <w:t>for economic reasons, some for ideological causes, others as militants.</w:t>
      </w:r>
    </w:p>
    <w:p w14:paraId="056FA45C" w14:textId="77777777" w:rsidR="00471297" w:rsidRDefault="00471297" w:rsidP="001D40EF">
      <w:pPr>
        <w:spacing w:before="0" w:after="0"/>
        <w:jc w:val="left"/>
      </w:pPr>
    </w:p>
    <w:p w14:paraId="6EB89BCF" w14:textId="6A5EB1B2" w:rsidR="00471297" w:rsidRPr="00471297" w:rsidRDefault="00471297" w:rsidP="001D40EF">
      <w:pPr>
        <w:spacing w:before="0" w:after="0"/>
        <w:jc w:val="left"/>
        <w:rPr>
          <w:b/>
          <w:bCs/>
        </w:rPr>
      </w:pPr>
      <w:r w:rsidRPr="00471297">
        <w:rPr>
          <w:b/>
          <w:bCs/>
        </w:rPr>
        <w:t>Divine titles in Micah 4</w:t>
      </w:r>
    </w:p>
    <w:p w14:paraId="003F3282" w14:textId="5EEFD3E5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471297">
        <w:t xml:space="preserve"> The LORD (</w:t>
      </w:r>
      <w:r w:rsidR="00471297" w:rsidRPr="00153DDF">
        <w:rPr>
          <w:i/>
          <w:iCs/>
        </w:rPr>
        <w:t>Yhwh</w:t>
      </w:r>
      <w:r w:rsidR="00471297">
        <w:t>) (10X).</w:t>
      </w:r>
    </w:p>
    <w:p w14:paraId="13814A2B" w14:textId="06BF53DE" w:rsidR="00471297" w:rsidRDefault="00E837E2" w:rsidP="00471297">
      <w:pPr>
        <w:spacing w:before="0" w:after="0"/>
        <w:ind w:left="720"/>
        <w:jc w:val="left"/>
      </w:pPr>
      <w:r w:rsidRPr="00E837E2">
        <w:rPr>
          <w:color w:val="C00000"/>
        </w:rPr>
        <w:t>●</w:t>
      </w:r>
      <w:r w:rsidR="00471297">
        <w:t xml:space="preserve"> God (</w:t>
      </w:r>
      <w:r w:rsidR="00471297" w:rsidRPr="00153DDF">
        <w:rPr>
          <w:i/>
          <w:iCs/>
        </w:rPr>
        <w:t>Elohim</w:t>
      </w:r>
      <w:r w:rsidR="00471297">
        <w:t>) of Jacob (2).</w:t>
      </w:r>
    </w:p>
    <w:p w14:paraId="62071C27" w14:textId="4855D1D0" w:rsidR="00471297" w:rsidRDefault="00E837E2" w:rsidP="00471297">
      <w:pPr>
        <w:spacing w:before="0" w:after="0"/>
        <w:ind w:left="1440"/>
        <w:jc w:val="left"/>
      </w:pPr>
      <w:r w:rsidRPr="00E837E2">
        <w:rPr>
          <w:color w:val="C00000"/>
        </w:rPr>
        <w:t>●</w:t>
      </w:r>
      <w:r w:rsidR="00471297">
        <w:t xml:space="preserve"> god (</w:t>
      </w:r>
      <w:r w:rsidR="00471297" w:rsidRPr="00153DDF">
        <w:rPr>
          <w:i/>
          <w:iCs/>
        </w:rPr>
        <w:t>elohim</w:t>
      </w:r>
      <w:r w:rsidR="00471297">
        <w:t>), pagan deities (5).</w:t>
      </w:r>
    </w:p>
    <w:p w14:paraId="45CFE5C8" w14:textId="184CADAE" w:rsidR="00471297" w:rsidRDefault="00E837E2" w:rsidP="00471297">
      <w:pPr>
        <w:spacing w:before="0" w:after="0"/>
        <w:ind w:left="720"/>
        <w:jc w:val="left"/>
      </w:pPr>
      <w:r w:rsidRPr="00E837E2">
        <w:rPr>
          <w:color w:val="C00000"/>
        </w:rPr>
        <w:t>●</w:t>
      </w:r>
      <w:r w:rsidR="00471297">
        <w:t xml:space="preserve"> Our God (</w:t>
      </w:r>
      <w:r w:rsidR="00471297" w:rsidRPr="00153DDF">
        <w:rPr>
          <w:i/>
          <w:iCs/>
        </w:rPr>
        <w:t>Elohim</w:t>
      </w:r>
      <w:r w:rsidR="00471297">
        <w:t>) forever (5).</w:t>
      </w:r>
    </w:p>
    <w:p w14:paraId="53A4EAA5" w14:textId="7D572B8E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471297">
        <w:t xml:space="preserve"> Lord (</w:t>
      </w:r>
      <w:r w:rsidR="00471297" w:rsidRPr="00153DDF">
        <w:rPr>
          <w:i/>
          <w:iCs/>
        </w:rPr>
        <w:t>Adon</w:t>
      </w:r>
      <w:r w:rsidR="00471297">
        <w:t>) of the whole earth/land (13).</w:t>
      </w:r>
    </w:p>
    <w:p w14:paraId="42204816" w14:textId="77777777" w:rsidR="00471297" w:rsidRDefault="00471297" w:rsidP="00471297">
      <w:pPr>
        <w:spacing w:before="0" w:after="0"/>
        <w:jc w:val="left"/>
      </w:pPr>
    </w:p>
    <w:p w14:paraId="223551F7" w14:textId="436990DB" w:rsidR="00471297" w:rsidRPr="00471297" w:rsidRDefault="00471297" w:rsidP="00471297">
      <w:pPr>
        <w:spacing w:before="0" w:after="0"/>
        <w:jc w:val="left"/>
        <w:rPr>
          <w:b/>
          <w:bCs/>
        </w:rPr>
      </w:pPr>
      <w:r w:rsidRPr="00471297">
        <w:rPr>
          <w:b/>
          <w:bCs/>
        </w:rPr>
        <w:t>National gods</w:t>
      </w:r>
    </w:p>
    <w:p w14:paraId="54558998" w14:textId="77777777" w:rsidR="00471297" w:rsidRDefault="00471297" w:rsidP="00471297">
      <w:pPr>
        <w:spacing w:before="0" w:after="0"/>
        <w:jc w:val="left"/>
      </w:pPr>
      <w:r>
        <w:t>Deut. 32:8. “When the Most High … divided mankind, he fixed the borders of the peoples according to the number of the sons of God” (Gen 6:2; Job 1:6).</w:t>
      </w:r>
    </w:p>
    <w:p w14:paraId="10C2B8A9" w14:textId="708C70B2" w:rsidR="00471297" w:rsidRDefault="00471297" w:rsidP="00471297">
      <w:pPr>
        <w:spacing w:before="0" w:after="0"/>
        <w:jc w:val="left"/>
      </w:pPr>
      <w:r>
        <w:t>Psalm 82:1, 6. “God has taken his place in the divine council; in the midst of the gods he holds judgment… You are gods.”</w:t>
      </w:r>
    </w:p>
    <w:p w14:paraId="76A97E1F" w14:textId="77777777" w:rsidR="00471297" w:rsidRDefault="00471297" w:rsidP="00471297">
      <w:pPr>
        <w:spacing w:before="0" w:after="0"/>
        <w:jc w:val="left"/>
      </w:pPr>
    </w:p>
    <w:p w14:paraId="5E9B207D" w14:textId="175E539D" w:rsidR="00471297" w:rsidRPr="00471297" w:rsidRDefault="00471297" w:rsidP="00471297">
      <w:pPr>
        <w:spacing w:before="0" w:after="0"/>
        <w:jc w:val="left"/>
        <w:rPr>
          <w:b/>
          <w:bCs/>
          <w:color w:val="0070C0"/>
        </w:rPr>
      </w:pPr>
      <w:r w:rsidRPr="00471297">
        <w:rPr>
          <w:b/>
          <w:bCs/>
          <w:color w:val="0070C0"/>
        </w:rPr>
        <w:t>Micah 4:6-8, Israel regathered and restored</w:t>
      </w:r>
    </w:p>
    <w:p w14:paraId="4216266F" w14:textId="634AC84E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●</w:t>
      </w:r>
      <w:r w:rsidR="00153DDF" w:rsidRPr="00153DDF">
        <w:t xml:space="preserve"> Tower: Dominion and kingship = protective monarchy = daughter Zion = end-time Jerusalem.</w:t>
      </w:r>
    </w:p>
    <w:p w14:paraId="47E841EC" w14:textId="77777777" w:rsidR="00153DDF" w:rsidRDefault="00153DDF" w:rsidP="00471297">
      <w:pPr>
        <w:spacing w:before="0" w:after="0"/>
        <w:jc w:val="left"/>
      </w:pPr>
    </w:p>
    <w:p w14:paraId="139D995B" w14:textId="77777777" w:rsidR="00E837E2" w:rsidRPr="00E837E2" w:rsidRDefault="00471297" w:rsidP="00471297">
      <w:pPr>
        <w:spacing w:before="0" w:after="0"/>
        <w:jc w:val="left"/>
        <w:rPr>
          <w:b/>
          <w:bCs/>
          <w:color w:val="C00000"/>
        </w:rPr>
      </w:pPr>
      <w:r w:rsidRPr="00471297">
        <w:rPr>
          <w:b/>
          <w:bCs/>
        </w:rPr>
        <w:t>In that day = ‘Latter days’ (v. 1)</w:t>
      </w:r>
    </w:p>
    <w:p w14:paraId="6A00E41F" w14:textId="77777777" w:rsidR="00E837E2" w:rsidRPr="00E837E2" w:rsidRDefault="00E837E2" w:rsidP="00471297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1</w:t>
      </w:r>
      <w:r w:rsidR="00471297">
        <w:t xml:space="preserve"> Judah goes into exile in Babylon. 586</w:t>
      </w:r>
    </w:p>
    <w:p w14:paraId="3D0B009B" w14:textId="77777777" w:rsidR="00E837E2" w:rsidRPr="00E837E2" w:rsidRDefault="00E837E2" w:rsidP="00471297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2</w:t>
      </w:r>
      <w:r w:rsidR="00471297">
        <w:t xml:space="preserve"> Yahweh rescues a remnant. 538</w:t>
      </w:r>
    </w:p>
    <w:p w14:paraId="48E2044D" w14:textId="77777777" w:rsidR="00E837E2" w:rsidRPr="00E837E2" w:rsidRDefault="00E837E2" w:rsidP="00471297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3</w:t>
      </w:r>
      <w:r w:rsidR="00471297">
        <w:t xml:space="preserve"> Nations gather, Israel threshes them.</w:t>
      </w:r>
    </w:p>
    <w:p w14:paraId="702034E1" w14:textId="77777777" w:rsidR="00E837E2" w:rsidRPr="00E837E2" w:rsidRDefault="00E837E2" w:rsidP="00471297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4</w:t>
      </w:r>
      <w:r w:rsidR="00471297">
        <w:t xml:space="preserve">  Yahweh reigns from the temple mount.</w:t>
      </w:r>
    </w:p>
    <w:p w14:paraId="424D837E" w14:textId="77777777" w:rsidR="00E837E2" w:rsidRPr="00E837E2" w:rsidRDefault="00E837E2" w:rsidP="00471297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5</w:t>
      </w:r>
      <w:r w:rsidR="00471297">
        <w:t xml:space="preserve"> Nations come to learn from Yahweh.</w:t>
      </w:r>
    </w:p>
    <w:p w14:paraId="6EF9B357" w14:textId="77777777" w:rsidR="00E837E2" w:rsidRPr="00E837E2" w:rsidRDefault="00E837E2" w:rsidP="00471297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6</w:t>
      </w:r>
      <w:r w:rsidR="00471297">
        <w:t xml:space="preserve"> Yahweh judges and instructs nations.</w:t>
      </w:r>
    </w:p>
    <w:p w14:paraId="15E79B76" w14:textId="7C61FA1A" w:rsidR="00471297" w:rsidRDefault="00E837E2" w:rsidP="00471297">
      <w:pPr>
        <w:spacing w:before="0" w:after="0"/>
        <w:jc w:val="left"/>
      </w:pPr>
      <w:r w:rsidRPr="00E837E2">
        <w:rPr>
          <w:color w:val="C00000"/>
        </w:rPr>
        <w:t>7</w:t>
      </w:r>
      <w:r w:rsidR="00471297">
        <w:t xml:space="preserve"> Yahweh enforces peace and prosperity.</w:t>
      </w:r>
    </w:p>
    <w:p w14:paraId="4B98F21D" w14:textId="77777777" w:rsidR="00471297" w:rsidRDefault="00471297" w:rsidP="00471297">
      <w:pPr>
        <w:spacing w:before="0" w:after="0"/>
        <w:jc w:val="left"/>
      </w:pPr>
    </w:p>
    <w:p w14:paraId="7F3CE382" w14:textId="78DCE081" w:rsidR="00182E2D" w:rsidRPr="00182E2D" w:rsidRDefault="00182E2D" w:rsidP="00471297">
      <w:pPr>
        <w:spacing w:before="0" w:after="0"/>
        <w:jc w:val="left"/>
        <w:rPr>
          <w:b/>
          <w:bCs/>
        </w:rPr>
      </w:pPr>
      <w:r w:rsidRPr="00182E2D">
        <w:rPr>
          <w:b/>
          <w:bCs/>
        </w:rPr>
        <w:t>Daughter of Zion = Daughter Zion</w:t>
      </w:r>
    </w:p>
    <w:p w14:paraId="33796B08" w14:textId="7D14C048" w:rsidR="00182E2D" w:rsidRDefault="00E837E2" w:rsidP="00182E2D">
      <w:pPr>
        <w:spacing w:before="0" w:after="0"/>
        <w:jc w:val="left"/>
      </w:pPr>
      <w:r w:rsidRPr="00E837E2">
        <w:rPr>
          <w:color w:val="C00000"/>
        </w:rPr>
        <w:t>●</w:t>
      </w:r>
      <w:r w:rsidR="00182E2D">
        <w:t xml:space="preserve"> Cities were called ‘daughter’ because they were lovely, cherished, and protected </w:t>
      </w:r>
      <w:r>
        <w:br/>
        <w:t>    </w:t>
      </w:r>
      <w:r w:rsidR="00182E2D">
        <w:t>by their national gods.</w:t>
      </w:r>
    </w:p>
    <w:p w14:paraId="540BEBE5" w14:textId="3F89B6D4" w:rsidR="00182E2D" w:rsidRDefault="00E837E2" w:rsidP="00182E2D">
      <w:pPr>
        <w:spacing w:before="0" w:after="0"/>
        <w:jc w:val="left"/>
      </w:pPr>
      <w:r w:rsidRPr="00E837E2">
        <w:rPr>
          <w:color w:val="C00000"/>
        </w:rPr>
        <w:t>●</w:t>
      </w:r>
      <w:r w:rsidR="00182E2D">
        <w:t xml:space="preserve"> “Escape to Zion, you who dwell with the daughter of Babylon.” Zech. 2:7</w:t>
      </w:r>
    </w:p>
    <w:p w14:paraId="57F62D68" w14:textId="746E770B" w:rsidR="00182E2D" w:rsidRDefault="00E837E2" w:rsidP="00182E2D">
      <w:pPr>
        <w:spacing w:before="0" w:after="0"/>
        <w:jc w:val="left"/>
      </w:pPr>
      <w:r w:rsidRPr="00E837E2">
        <w:rPr>
          <w:color w:val="C00000"/>
        </w:rPr>
        <w:t>●</w:t>
      </w:r>
      <w:r w:rsidR="00182E2D">
        <w:t>“The daughter of Babylon is like a threshing floor…” Jer. 51:33</w:t>
      </w:r>
    </w:p>
    <w:p w14:paraId="3923FEA4" w14:textId="7D620821" w:rsidR="00182E2D" w:rsidRPr="00182E2D" w:rsidRDefault="00182E2D" w:rsidP="00182E2D">
      <w:pPr>
        <w:spacing w:before="0" w:after="0"/>
        <w:jc w:val="left"/>
        <w:rPr>
          <w:b/>
          <w:bCs/>
          <w:color w:val="0070C0"/>
        </w:rPr>
      </w:pPr>
      <w:r w:rsidRPr="00182E2D">
        <w:rPr>
          <w:b/>
          <w:bCs/>
          <w:color w:val="0070C0"/>
        </w:rPr>
        <w:lastRenderedPageBreak/>
        <w:t xml:space="preserve">Micah 4:9-10, Israelites rescued </w:t>
      </w:r>
    </w:p>
    <w:p w14:paraId="6379A627" w14:textId="5D0E99CB" w:rsidR="00182E2D" w:rsidRDefault="00E837E2" w:rsidP="00182E2D">
      <w:pPr>
        <w:spacing w:before="0" w:after="0"/>
        <w:jc w:val="left"/>
      </w:pPr>
      <w:r w:rsidRPr="00E837E2">
        <w:rPr>
          <w:color w:val="C00000"/>
        </w:rPr>
        <w:t>●</w:t>
      </w:r>
      <w:r w:rsidR="00182E2D" w:rsidRPr="00182E2D">
        <w:t xml:space="preserve"> No king: Jehoichin exiled in 597 BC.</w:t>
      </w:r>
    </w:p>
    <w:p w14:paraId="7B357FD1" w14:textId="67337F41" w:rsidR="00182E2D" w:rsidRDefault="00E837E2" w:rsidP="00182E2D">
      <w:pPr>
        <w:spacing w:before="0" w:after="0"/>
        <w:jc w:val="left"/>
      </w:pPr>
      <w:r w:rsidRPr="00E837E2">
        <w:rPr>
          <w:color w:val="C00000"/>
        </w:rPr>
        <w:t>●</w:t>
      </w:r>
      <w:r w:rsidR="00182E2D" w:rsidRPr="00182E2D">
        <w:t xml:space="preserve"> Babylon: </w:t>
      </w:r>
      <w:r w:rsidR="00182E2D">
        <w:t xml:space="preserve">Elite </w:t>
      </w:r>
      <w:r w:rsidR="00182E2D" w:rsidRPr="00182E2D">
        <w:t xml:space="preserve">families </w:t>
      </w:r>
      <w:r w:rsidR="00182E2D">
        <w:t xml:space="preserve">were exiled </w:t>
      </w:r>
      <w:r w:rsidR="00182E2D" w:rsidRPr="00182E2D">
        <w:t>in 597 BC and commoners in 586 BC and after.</w:t>
      </w:r>
    </w:p>
    <w:p w14:paraId="51A4807D" w14:textId="77777777" w:rsidR="00182E2D" w:rsidRDefault="00182E2D" w:rsidP="00182E2D">
      <w:pPr>
        <w:spacing w:before="0" w:after="0"/>
        <w:jc w:val="left"/>
      </w:pPr>
    </w:p>
    <w:p w14:paraId="3483B0D5" w14:textId="33DA8C9A" w:rsidR="00182E2D" w:rsidRDefault="00182E2D" w:rsidP="00182E2D">
      <w:pPr>
        <w:spacing w:before="0" w:after="0"/>
        <w:jc w:val="left"/>
      </w:pPr>
      <w:r w:rsidRPr="00EE78ED">
        <w:rPr>
          <w:b/>
          <w:bCs/>
        </w:rPr>
        <w:t>The 70-yearBabylonian captivity</w:t>
      </w:r>
      <w:r w:rsidR="00EE78ED">
        <w:t xml:space="preserve"> (50 years of exile).</w:t>
      </w:r>
    </w:p>
    <w:p w14:paraId="55C00E95" w14:textId="77777777" w:rsidR="00E837E2" w:rsidRPr="00E837E2" w:rsidRDefault="00EE78ED" w:rsidP="00EE78ED">
      <w:pPr>
        <w:spacing w:before="0" w:after="0"/>
        <w:jc w:val="left"/>
        <w:rPr>
          <w:color w:val="C00000"/>
        </w:rPr>
      </w:pPr>
      <w:r>
        <w:t>Foretold by Jeremiah 25:11-12; 29:10.</w:t>
      </w:r>
    </w:p>
    <w:p w14:paraId="28D89934" w14:textId="77777777" w:rsidR="00E837E2" w:rsidRPr="00E837E2" w:rsidRDefault="00E837E2" w:rsidP="00EE78ED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607</w:t>
      </w:r>
      <w:r w:rsidR="00EE78ED">
        <w:t xml:space="preserve"> Nebuchadnezzar II exiled royal families, including Daniel.</w:t>
      </w:r>
    </w:p>
    <w:p w14:paraId="5EDA2ADA" w14:textId="77777777" w:rsidR="00E837E2" w:rsidRPr="00E837E2" w:rsidRDefault="00E837E2" w:rsidP="00EE78ED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597</w:t>
      </w:r>
      <w:r w:rsidR="00EE78ED">
        <w:t xml:space="preserve"> King Jehoiachin deposed &amp; exiled.</w:t>
      </w:r>
    </w:p>
    <w:p w14:paraId="5A6DD148" w14:textId="77777777" w:rsidR="00E837E2" w:rsidRPr="00E837E2" w:rsidRDefault="00E837E2" w:rsidP="00EE78ED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586</w:t>
      </w:r>
      <w:r w:rsidR="00EE78ED">
        <w:t xml:space="preserve"> Jerusalem destroyed, 2nd major exile.</w:t>
      </w:r>
    </w:p>
    <w:p w14:paraId="36C4C77C" w14:textId="77777777" w:rsidR="00E837E2" w:rsidRPr="00E837E2" w:rsidRDefault="00E837E2" w:rsidP="00EE78ED">
      <w:pPr>
        <w:spacing w:before="0" w:after="0"/>
        <w:jc w:val="left"/>
        <w:rPr>
          <w:color w:val="C00000"/>
        </w:rPr>
      </w:pPr>
      <w:r w:rsidRPr="00E837E2">
        <w:rPr>
          <w:color w:val="C00000"/>
        </w:rPr>
        <w:t>581</w:t>
      </w:r>
      <w:r w:rsidR="00EE78ED">
        <w:t xml:space="preserve"> 3rd major exile.</w:t>
      </w:r>
    </w:p>
    <w:p w14:paraId="27D77CF3" w14:textId="3625BDB5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538</w:t>
      </w:r>
      <w:r w:rsidR="00EE78ED">
        <w:t xml:space="preserve"> Persian Cyrus permits return.</w:t>
      </w:r>
    </w:p>
    <w:p w14:paraId="38EBB6BD" w14:textId="10E13B37" w:rsidR="00182E2D" w:rsidRDefault="00EE78ED" w:rsidP="00EE78ED">
      <w:pPr>
        <w:spacing w:before="0" w:after="0"/>
        <w:jc w:val="left"/>
      </w:pPr>
      <w:r>
        <w:t>Math: 607 BC – 538 = 70-year captivity.</w:t>
      </w:r>
    </w:p>
    <w:p w14:paraId="4CEA5D44" w14:textId="77777777" w:rsidR="00EE78ED" w:rsidRDefault="00EE78ED" w:rsidP="00EE78ED">
      <w:pPr>
        <w:spacing w:before="0" w:after="0"/>
        <w:jc w:val="left"/>
      </w:pPr>
    </w:p>
    <w:p w14:paraId="2AD9567B" w14:textId="77B70184" w:rsidR="00EE78ED" w:rsidRPr="00EE78ED" w:rsidRDefault="00EE78ED" w:rsidP="00EE78ED">
      <w:pPr>
        <w:spacing w:before="0" w:after="0"/>
        <w:jc w:val="left"/>
        <w:rPr>
          <w:b/>
          <w:bCs/>
          <w:color w:val="0070C0"/>
        </w:rPr>
      </w:pPr>
      <w:r w:rsidRPr="00EE78ED">
        <w:rPr>
          <w:b/>
          <w:bCs/>
          <w:color w:val="0070C0"/>
        </w:rPr>
        <w:t xml:space="preserve">Micah 4:11-12, Israel invaded by Gentiles </w:t>
      </w:r>
    </w:p>
    <w:p w14:paraId="29D986BB" w14:textId="43D9E709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 w:rsidRPr="00EE78ED">
        <w:t xml:space="preserve"> Defiled: Image of </w:t>
      </w:r>
      <w:r w:rsidR="006B0846">
        <w:t>public rape</w:t>
      </w:r>
      <w:r w:rsidR="00EE78ED" w:rsidRPr="00EE78ED">
        <w:t>.</w:t>
      </w:r>
    </w:p>
    <w:p w14:paraId="629B3150" w14:textId="77777777" w:rsidR="00EE78ED" w:rsidRDefault="00EE78ED" w:rsidP="00EE78ED">
      <w:pPr>
        <w:spacing w:before="0" w:after="0"/>
        <w:jc w:val="left"/>
      </w:pPr>
    </w:p>
    <w:p w14:paraId="33CB6664" w14:textId="05E9B9C6" w:rsidR="00EE78ED" w:rsidRPr="00EE78ED" w:rsidRDefault="00EE78ED" w:rsidP="00EE78ED">
      <w:pPr>
        <w:spacing w:before="0" w:after="0"/>
        <w:jc w:val="left"/>
        <w:rPr>
          <w:b/>
          <w:bCs/>
        </w:rPr>
      </w:pPr>
      <w:r w:rsidRPr="00EE78ED">
        <w:rPr>
          <w:b/>
          <w:bCs/>
        </w:rPr>
        <w:t>Many nations</w:t>
      </w:r>
    </w:p>
    <w:p w14:paraId="162737FD" w14:textId="34AEF083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>
        <w:t xml:space="preserve"> The Babylonian army consisted of many nationalities. However…</w:t>
      </w:r>
    </w:p>
    <w:p w14:paraId="799B946A" w14:textId="5BDED655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>
        <w:t xml:space="preserve"> The context is one of impending judgment, likely in the end-times.</w:t>
      </w:r>
    </w:p>
    <w:p w14:paraId="7A1B9942" w14:textId="0FEE058B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>
        <w:t xml:space="preserve"> The climax of history will occur in Jerusalem, not in New York City, Washington DC, Beijing or Rome.</w:t>
      </w:r>
    </w:p>
    <w:p w14:paraId="1281EF39" w14:textId="77777777" w:rsidR="00EE78ED" w:rsidRDefault="00EE78ED" w:rsidP="00EE78ED">
      <w:pPr>
        <w:spacing w:before="0" w:after="0"/>
        <w:jc w:val="left"/>
      </w:pPr>
    </w:p>
    <w:p w14:paraId="62513743" w14:textId="75C628CE" w:rsidR="00EE78ED" w:rsidRPr="00EE78ED" w:rsidRDefault="00EE78ED" w:rsidP="00EE78ED">
      <w:pPr>
        <w:spacing w:before="0" w:after="0"/>
        <w:jc w:val="left"/>
        <w:rPr>
          <w:b/>
          <w:bCs/>
        </w:rPr>
      </w:pPr>
      <w:r w:rsidRPr="00EE78ED">
        <w:rPr>
          <w:b/>
          <w:bCs/>
        </w:rPr>
        <w:t>End-time coalition</w:t>
      </w:r>
    </w:p>
    <w:p w14:paraId="5FBEEA2A" w14:textId="69F6D7DB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>
        <w:t xml:space="preserve"> Psalm 83 lists ten nations as Edom, Ishmaelites, Moab, Hagrites, Gebal, Ammon, Amalek, Philistia, Tyre, and Asshur.</w:t>
      </w:r>
    </w:p>
    <w:p w14:paraId="3A2A3F60" w14:textId="1D9E8633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>
        <w:t xml:space="preserve"> Those territories today include Arabia, Egypt, Iraq, Jordan, Lebanon, Libya, Palestine, Syria, and Turkey.</w:t>
      </w:r>
    </w:p>
    <w:p w14:paraId="18302813" w14:textId="3CA971BB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>
        <w:t xml:space="preserve"> Things could soon prove apocalyptic.</w:t>
      </w:r>
    </w:p>
    <w:p w14:paraId="79BC08C9" w14:textId="77777777" w:rsidR="00EE78ED" w:rsidRDefault="00EE78ED" w:rsidP="00EE78ED">
      <w:pPr>
        <w:spacing w:before="0" w:after="0"/>
        <w:jc w:val="left"/>
      </w:pPr>
    </w:p>
    <w:p w14:paraId="3BF5A949" w14:textId="678882DA" w:rsidR="00EE78ED" w:rsidRPr="00EE78ED" w:rsidRDefault="00EE78ED" w:rsidP="00EE78ED">
      <w:pPr>
        <w:spacing w:before="0" w:after="0"/>
        <w:jc w:val="left"/>
        <w:rPr>
          <w:b/>
          <w:bCs/>
          <w:color w:val="0070C0"/>
        </w:rPr>
      </w:pPr>
      <w:r w:rsidRPr="00EE78ED">
        <w:rPr>
          <w:b/>
          <w:bCs/>
          <w:color w:val="0070C0"/>
        </w:rPr>
        <w:t xml:space="preserve">Micah 4:13, Jerusalem’s Lord honored </w:t>
      </w:r>
    </w:p>
    <w:p w14:paraId="51D2F083" w14:textId="13495175" w:rsidR="00EE78ED" w:rsidRDefault="00E837E2" w:rsidP="00EE78ED">
      <w:pPr>
        <w:spacing w:before="0" w:after="0"/>
        <w:jc w:val="left"/>
      </w:pPr>
      <w:r w:rsidRPr="00E837E2">
        <w:rPr>
          <w:color w:val="C00000"/>
        </w:rPr>
        <w:t>●</w:t>
      </w:r>
      <w:r w:rsidR="00EE78ED" w:rsidRPr="00EE78ED">
        <w:t xml:space="preserve"> Peoples: ‘am = groups whose members are related by kinship or religion.</w:t>
      </w:r>
    </w:p>
    <w:p w14:paraId="6582AC89" w14:textId="77777777" w:rsidR="00EE78ED" w:rsidRDefault="00EE78ED" w:rsidP="00EE78ED">
      <w:pPr>
        <w:spacing w:before="0" w:after="0"/>
        <w:jc w:val="left"/>
      </w:pPr>
    </w:p>
    <w:p w14:paraId="6FDA0651" w14:textId="468A401C" w:rsidR="00EE78ED" w:rsidRPr="00F00F33" w:rsidRDefault="00EE78ED" w:rsidP="00EE78ED">
      <w:pPr>
        <w:spacing w:before="0" w:after="0"/>
        <w:jc w:val="left"/>
        <w:rPr>
          <w:b/>
          <w:bCs/>
        </w:rPr>
      </w:pPr>
      <w:r w:rsidRPr="00F00F33">
        <w:rPr>
          <w:b/>
          <w:bCs/>
        </w:rPr>
        <w:t>Divine actions in Micah 4</w:t>
      </w:r>
    </w:p>
    <w:p w14:paraId="65A5F134" w14:textId="2792483E" w:rsidR="00F00F33" w:rsidRDefault="00E837E2" w:rsidP="00F00F33">
      <w:pPr>
        <w:spacing w:before="0" w:after="0"/>
        <w:jc w:val="left"/>
      </w:pPr>
      <w:r w:rsidRPr="00E837E2">
        <w:rPr>
          <w:color w:val="C00000"/>
        </w:rPr>
        <w:t>●</w:t>
      </w:r>
      <w:r w:rsidR="00F00F33">
        <w:t xml:space="preserve"> Teaches his ways, law, and word (2).</w:t>
      </w:r>
    </w:p>
    <w:p w14:paraId="2A2343CA" w14:textId="03A5E74A" w:rsidR="00F00F33" w:rsidRDefault="00F00F33" w:rsidP="00F00F33">
      <w:pPr>
        <w:spacing w:before="0" w:after="0"/>
        <w:jc w:val="left"/>
      </w:pPr>
      <w:r>
        <w:t xml:space="preserve">   </w:t>
      </w:r>
      <w:r w:rsidR="00E837E2" w:rsidRPr="00E837E2">
        <w:rPr>
          <w:color w:val="C00000"/>
        </w:rPr>
        <w:t>●</w:t>
      </w:r>
      <w:r>
        <w:t xml:space="preserve"> Judges between nations (3).</w:t>
      </w:r>
    </w:p>
    <w:p w14:paraId="25EC6571" w14:textId="2D689202" w:rsidR="00F00F33" w:rsidRDefault="00F00F33" w:rsidP="00F00F33">
      <w:pPr>
        <w:spacing w:before="0" w:after="0"/>
        <w:jc w:val="left"/>
      </w:pPr>
      <w:r>
        <w:t xml:space="preserve">      </w:t>
      </w:r>
      <w:r w:rsidR="00E837E2" w:rsidRPr="00E837E2">
        <w:rPr>
          <w:color w:val="C00000"/>
        </w:rPr>
        <w:t>●</w:t>
      </w:r>
      <w:r>
        <w:t xml:space="preserve"> Assembles the afflicted (6).</w:t>
      </w:r>
    </w:p>
    <w:p w14:paraId="78FC5758" w14:textId="29331637" w:rsidR="00F00F33" w:rsidRDefault="00F00F33" w:rsidP="00F00F33">
      <w:pPr>
        <w:spacing w:before="0" w:after="0"/>
        <w:jc w:val="left"/>
      </w:pPr>
      <w:r>
        <w:t xml:space="preserve">         </w:t>
      </w:r>
      <w:r w:rsidR="00E837E2" w:rsidRPr="00E837E2">
        <w:rPr>
          <w:color w:val="C00000"/>
        </w:rPr>
        <w:t>●</w:t>
      </w:r>
      <w:r>
        <w:t xml:space="preserve"> Reigns from Jerusalem (7).</w:t>
      </w:r>
    </w:p>
    <w:p w14:paraId="03AFCD20" w14:textId="0A91CDE2" w:rsidR="00F00F33" w:rsidRDefault="00F00F33" w:rsidP="00F00F33">
      <w:pPr>
        <w:spacing w:before="0" w:after="0"/>
        <w:jc w:val="left"/>
      </w:pPr>
      <w:r>
        <w:t xml:space="preserve">      </w:t>
      </w:r>
      <w:r w:rsidR="00E837E2" w:rsidRPr="00E837E2">
        <w:rPr>
          <w:color w:val="C00000"/>
        </w:rPr>
        <w:t>●</w:t>
      </w:r>
      <w:r>
        <w:t xml:space="preserve"> Rescues = redeems captives (10).</w:t>
      </w:r>
    </w:p>
    <w:p w14:paraId="0A5CE55F" w14:textId="485B21F4" w:rsidR="00F00F33" w:rsidRDefault="00F00F33" w:rsidP="00F00F33">
      <w:pPr>
        <w:spacing w:before="0" w:after="0"/>
        <w:jc w:val="left"/>
      </w:pPr>
      <w:r>
        <w:t xml:space="preserve">   </w:t>
      </w:r>
      <w:r w:rsidR="00E837E2" w:rsidRPr="00E837E2">
        <w:rPr>
          <w:color w:val="C00000"/>
        </w:rPr>
        <w:t>●</w:t>
      </w:r>
      <w:r>
        <w:t xml:space="preserve"> Thinks and plans (12).</w:t>
      </w:r>
    </w:p>
    <w:p w14:paraId="29631CD4" w14:textId="0A1FCFAF" w:rsidR="00EE78ED" w:rsidRDefault="00E837E2" w:rsidP="00F00F33">
      <w:pPr>
        <w:spacing w:before="0" w:after="0"/>
        <w:jc w:val="left"/>
      </w:pPr>
      <w:r w:rsidRPr="00E837E2">
        <w:rPr>
          <w:color w:val="C00000"/>
        </w:rPr>
        <w:t>●</w:t>
      </w:r>
      <w:r w:rsidR="00F00F33">
        <w:t xml:space="preserve"> Gathers ‘peoples’ for ‘threshing’ (12).</w:t>
      </w:r>
    </w:p>
    <w:p w14:paraId="244C13A9" w14:textId="77777777" w:rsidR="00EE78ED" w:rsidRDefault="00EE78ED" w:rsidP="00EE78ED">
      <w:pPr>
        <w:spacing w:before="0" w:after="0"/>
        <w:jc w:val="left"/>
      </w:pPr>
    </w:p>
    <w:p w14:paraId="05815527" w14:textId="21284383" w:rsidR="00F00F33" w:rsidRPr="00F00F33" w:rsidRDefault="00F00F33" w:rsidP="00EE78ED">
      <w:pPr>
        <w:spacing w:before="0" w:after="0"/>
        <w:jc w:val="left"/>
        <w:rPr>
          <w:b/>
          <w:bCs/>
        </w:rPr>
      </w:pPr>
      <w:r w:rsidRPr="00F00F33">
        <w:rPr>
          <w:b/>
          <w:bCs/>
        </w:rPr>
        <w:t>Judah’s actions in Micah 4</w:t>
      </w:r>
    </w:p>
    <w:p w14:paraId="32DB0319" w14:textId="1F2D6466" w:rsidR="00F00F33" w:rsidRDefault="00E837E2" w:rsidP="00F00F33">
      <w:pPr>
        <w:spacing w:before="0" w:after="0"/>
        <w:jc w:val="left"/>
      </w:pPr>
      <w:r w:rsidRPr="00E837E2">
        <w:rPr>
          <w:color w:val="C00000"/>
        </w:rPr>
        <w:t>●</w:t>
      </w:r>
      <w:r w:rsidR="00F00F33">
        <w:t xml:space="preserve"> ‘Walk’ in Yahweh’s name forever (5).</w:t>
      </w:r>
    </w:p>
    <w:p w14:paraId="1712A476" w14:textId="351A0F5B" w:rsidR="00F00F33" w:rsidRDefault="00F00F33" w:rsidP="00F00F33">
      <w:pPr>
        <w:spacing w:before="0" w:after="0"/>
        <w:jc w:val="left"/>
      </w:pPr>
      <w:r>
        <w:t xml:space="preserve">    </w:t>
      </w:r>
      <w:r w:rsidR="00E837E2" w:rsidRPr="00E837E2">
        <w:rPr>
          <w:color w:val="C00000"/>
        </w:rPr>
        <w:t>●</w:t>
      </w:r>
      <w:r>
        <w:t xml:space="preserve"> Become a remnant, a nation (7).</w:t>
      </w:r>
    </w:p>
    <w:p w14:paraId="413BF631" w14:textId="01D4AB43" w:rsidR="00F00F33" w:rsidRDefault="00F00F33" w:rsidP="00F00F33">
      <w:pPr>
        <w:spacing w:before="0" w:after="0"/>
        <w:jc w:val="left"/>
      </w:pPr>
      <w:r>
        <w:t xml:space="preserve">       </w:t>
      </w:r>
      <w:r w:rsidR="00E837E2" w:rsidRPr="00E837E2">
        <w:rPr>
          <w:color w:val="C00000"/>
        </w:rPr>
        <w:t>●</w:t>
      </w:r>
      <w:r>
        <w:t xml:space="preserve"> Cry, writhe and groan (9-10).</w:t>
      </w:r>
    </w:p>
    <w:p w14:paraId="34609FE6" w14:textId="57E184AE" w:rsidR="00F00F33" w:rsidRDefault="00F00F33" w:rsidP="00F00F33">
      <w:pPr>
        <w:spacing w:before="0" w:after="0"/>
        <w:jc w:val="left"/>
      </w:pPr>
      <w:r>
        <w:t xml:space="preserve">       </w:t>
      </w:r>
      <w:r w:rsidR="00E837E2" w:rsidRPr="00E837E2">
        <w:rPr>
          <w:color w:val="C00000"/>
        </w:rPr>
        <w:t>●</w:t>
      </w:r>
      <w:r>
        <w:t xml:space="preserve"> Go out and dwell in the open (10).</w:t>
      </w:r>
    </w:p>
    <w:p w14:paraId="79E31C2F" w14:textId="3A753AEE" w:rsidR="00F00F33" w:rsidRDefault="00F00F33" w:rsidP="00F00F33">
      <w:pPr>
        <w:spacing w:before="0" w:after="0"/>
        <w:jc w:val="left"/>
      </w:pPr>
      <w:r>
        <w:t xml:space="preserve">    </w:t>
      </w:r>
      <w:r w:rsidR="00E837E2" w:rsidRPr="00E837E2">
        <w:rPr>
          <w:color w:val="C00000"/>
        </w:rPr>
        <w:t>●</w:t>
      </w:r>
      <w:r>
        <w:t xml:space="preserve"> Go to Babylon (10)</w:t>
      </w:r>
    </w:p>
    <w:p w14:paraId="69F45F5C" w14:textId="64F989FE" w:rsidR="00182E2D" w:rsidRPr="000A70EE" w:rsidRDefault="00E837E2" w:rsidP="00F00F33">
      <w:pPr>
        <w:spacing w:before="0" w:after="0"/>
        <w:jc w:val="left"/>
      </w:pPr>
      <w:r w:rsidRPr="00E837E2">
        <w:rPr>
          <w:color w:val="C00000"/>
        </w:rPr>
        <w:t>●</w:t>
      </w:r>
      <w:r w:rsidR="00F00F33">
        <w:t xml:space="preserve"> Thresh and beat ‘many peoples’ (13).</w:t>
      </w:r>
    </w:p>
    <w:sectPr w:rsidR="00182E2D" w:rsidRPr="000A70EE" w:rsidSect="00947049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336E" w14:textId="77777777" w:rsidR="0054783E" w:rsidRDefault="0054783E" w:rsidP="00F05CDE">
      <w:pPr>
        <w:spacing w:after="0"/>
      </w:pPr>
      <w:r>
        <w:separator/>
      </w:r>
    </w:p>
  </w:endnote>
  <w:endnote w:type="continuationSeparator" w:id="0">
    <w:p w14:paraId="054A6261" w14:textId="77777777" w:rsidR="0054783E" w:rsidRDefault="0054783E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EFFE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6A17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6E65" w14:textId="77777777" w:rsidR="0054783E" w:rsidRDefault="0054783E" w:rsidP="00F05CDE">
      <w:pPr>
        <w:spacing w:after="0"/>
      </w:pPr>
      <w:r>
        <w:separator/>
      </w:r>
    </w:p>
  </w:footnote>
  <w:footnote w:type="continuationSeparator" w:id="0">
    <w:p w14:paraId="29F14BC0" w14:textId="77777777" w:rsidR="0054783E" w:rsidRDefault="0054783E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ED80" w14:textId="0B7D163D" w:rsidR="00F05CDE" w:rsidRPr="004A52CD" w:rsidRDefault="004A52CD" w:rsidP="004A52CD">
    <w:pPr>
      <w:pStyle w:val="Header"/>
      <w:spacing w:before="0"/>
      <w:rPr>
        <w:color w:val="0070C0"/>
      </w:rPr>
    </w:pPr>
    <w:r w:rsidRPr="004A52CD">
      <w:rPr>
        <w:color w:val="0070C0"/>
      </w:rPr>
      <w:t xml:space="preserve">Micah Chapter </w:t>
    </w:r>
    <w:r w:rsidR="008A0489">
      <w:rPr>
        <w:color w:val="0070C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4"/>
    <w:rsid w:val="00034225"/>
    <w:rsid w:val="00053A41"/>
    <w:rsid w:val="00092D34"/>
    <w:rsid w:val="000A70EE"/>
    <w:rsid w:val="000B23C8"/>
    <w:rsid w:val="0015354F"/>
    <w:rsid w:val="00153DDF"/>
    <w:rsid w:val="00160BFF"/>
    <w:rsid w:val="00182E2D"/>
    <w:rsid w:val="001836D9"/>
    <w:rsid w:val="00190D1D"/>
    <w:rsid w:val="001D40EF"/>
    <w:rsid w:val="0034436C"/>
    <w:rsid w:val="00353265"/>
    <w:rsid w:val="003C64F0"/>
    <w:rsid w:val="00464722"/>
    <w:rsid w:val="00471297"/>
    <w:rsid w:val="004A52CD"/>
    <w:rsid w:val="004C7670"/>
    <w:rsid w:val="0054783E"/>
    <w:rsid w:val="005B3FD0"/>
    <w:rsid w:val="00660446"/>
    <w:rsid w:val="006B0846"/>
    <w:rsid w:val="0075701C"/>
    <w:rsid w:val="0086672D"/>
    <w:rsid w:val="008A0489"/>
    <w:rsid w:val="008A7575"/>
    <w:rsid w:val="00947049"/>
    <w:rsid w:val="00975818"/>
    <w:rsid w:val="0098275A"/>
    <w:rsid w:val="00A1192B"/>
    <w:rsid w:val="00A82800"/>
    <w:rsid w:val="00B06B10"/>
    <w:rsid w:val="00B5746F"/>
    <w:rsid w:val="00B831E0"/>
    <w:rsid w:val="00C2363D"/>
    <w:rsid w:val="00D363AC"/>
    <w:rsid w:val="00DA7AED"/>
    <w:rsid w:val="00DD3092"/>
    <w:rsid w:val="00DF4579"/>
    <w:rsid w:val="00E35422"/>
    <w:rsid w:val="00E837E2"/>
    <w:rsid w:val="00EE78ED"/>
    <w:rsid w:val="00EF35F7"/>
    <w:rsid w:val="00F00F33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7F55"/>
  <w15:chartTrackingRefBased/>
  <w15:docId w15:val="{31DA5DFF-6504-491C-8CC2-C10EEEF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EE"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table" w:styleId="TableGrid">
    <w:name w:val="Table Grid"/>
    <w:basedOn w:val="TableNormal"/>
    <w:uiPriority w:val="39"/>
    <w:rsid w:val="0018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244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12</cp:revision>
  <cp:lastPrinted>2024-08-01T20:33:00Z</cp:lastPrinted>
  <dcterms:created xsi:type="dcterms:W3CDTF">2024-07-23T22:25:00Z</dcterms:created>
  <dcterms:modified xsi:type="dcterms:W3CDTF">2024-08-01T20:33:00Z</dcterms:modified>
</cp:coreProperties>
</file>