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62" w:rsidRPr="008422EC" w:rsidRDefault="00B11A62" w:rsidP="000452E7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bookmarkStart w:id="0" w:name="_GoBack"/>
      <w:bookmarkEnd w:id="0"/>
      <w:r w:rsidRPr="008422EC">
        <w:rPr>
          <w:rFonts w:asciiTheme="majorHAnsi" w:hAnsiTheme="majorHAnsi" w:cstheme="majorHAnsi"/>
          <w:sz w:val="56"/>
          <w:szCs w:val="56"/>
          <w:lang w:val="en-US"/>
        </w:rPr>
        <w:t xml:space="preserve">Welcome into Our Homes </w:t>
      </w:r>
      <w:r w:rsidR="000C4380" w:rsidRPr="008422EC">
        <w:rPr>
          <w:rFonts w:asciiTheme="majorHAnsi" w:hAnsiTheme="majorHAnsi" w:cstheme="majorHAnsi"/>
          <w:sz w:val="56"/>
          <w:szCs w:val="56"/>
          <w:lang w:val="en-US"/>
        </w:rPr>
        <w:t>those</w:t>
      </w:r>
      <w:r w:rsidR="005D5A96" w:rsidRPr="008422EC">
        <w:rPr>
          <w:rFonts w:asciiTheme="majorHAnsi" w:hAnsiTheme="majorHAnsi" w:cstheme="majorHAnsi"/>
          <w:sz w:val="56"/>
          <w:szCs w:val="56"/>
          <w:lang w:val="en-US"/>
        </w:rPr>
        <w:br/>
      </w:r>
      <w:r w:rsidRPr="008422EC">
        <w:rPr>
          <w:rFonts w:asciiTheme="majorHAnsi" w:hAnsiTheme="majorHAnsi" w:cstheme="majorHAnsi"/>
          <w:sz w:val="56"/>
          <w:szCs w:val="56"/>
          <w:lang w:val="en-US"/>
        </w:rPr>
        <w:t>who Serve Christ</w:t>
      </w:r>
    </w:p>
    <w:p w:rsidR="00B11A62" w:rsidRPr="008422EC" w:rsidRDefault="008422EC" w:rsidP="008422EC">
      <w:pPr>
        <w:pStyle w:val="0Ctr"/>
        <w:tabs>
          <w:tab w:val="center" w:pos="4680"/>
          <w:tab w:val="left" w:pos="7326"/>
        </w:tabs>
        <w:spacing w:before="0"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422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1A62" w:rsidRPr="008422EC">
        <w:rPr>
          <w:rFonts w:asciiTheme="minorHAnsi" w:hAnsiTheme="minorHAnsi" w:cstheme="minorHAnsi"/>
          <w:b/>
          <w:bCs/>
          <w:sz w:val="22"/>
          <w:szCs w:val="22"/>
        </w:rPr>
        <w:t>Teach Children to Serve Others in their Home</w:t>
      </w:r>
      <w:r w:rsidR="0007415A" w:rsidRPr="008422E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11A62" w:rsidRPr="008422E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422EC" w:rsidRDefault="00B11A62" w:rsidP="008422EC">
      <w:pPr>
        <w:pStyle w:val="0L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CA"/>
        </w:rPr>
        <w:t xml:space="preserve">Lord, please help children to find ways to serve </w:t>
      </w:r>
      <w:r w:rsidR="00D12E8B" w:rsidRPr="008422EC">
        <w:rPr>
          <w:rFonts w:asciiTheme="minorHAnsi" w:hAnsiTheme="minorHAnsi" w:cstheme="minorHAnsi"/>
          <w:sz w:val="22"/>
          <w:szCs w:val="22"/>
          <w:lang w:val="en-CA"/>
        </w:rPr>
        <w:t>y</w:t>
      </w:r>
      <w:r w:rsidRPr="008422EC">
        <w:rPr>
          <w:rFonts w:asciiTheme="minorHAnsi" w:hAnsiTheme="minorHAnsi" w:cstheme="minorHAnsi"/>
          <w:sz w:val="22"/>
          <w:szCs w:val="22"/>
          <w:lang w:val="en-CA"/>
        </w:rPr>
        <w:t>ou in their homes</w:t>
      </w:r>
      <w:r w:rsidR="00216A9B" w:rsidRPr="008422EC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:rsidR="00B11A62" w:rsidRPr="008422EC" w:rsidRDefault="008422EC" w:rsidP="008422EC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>Choose any of these activities that fit the children’s needs and ages.</w:t>
      </w:r>
    </w:p>
    <w:p w:rsidR="00514614" w:rsidRPr="008422EC" w:rsidRDefault="00937467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A lady made a room for </w:t>
      </w:r>
      <w:r w:rsidR="00DA59E2" w:rsidRPr="008422EC">
        <w:rPr>
          <w:rFonts w:asciiTheme="minorHAnsi" w:hAnsiTheme="minorHAnsi" w:cstheme="minorHAnsi"/>
          <w:sz w:val="22"/>
          <w:szCs w:val="22"/>
        </w:rPr>
        <w:t>a visiting</w:t>
      </w:r>
      <w:r w:rsidRPr="008422EC">
        <w:rPr>
          <w:rFonts w:asciiTheme="minorHAnsi" w:hAnsiTheme="minorHAnsi" w:cstheme="minorHAnsi"/>
          <w:sz w:val="22"/>
          <w:szCs w:val="22"/>
        </w:rPr>
        <w:t xml:space="preserve"> prophet</w:t>
      </w:r>
      <w:r w:rsidR="00B11A62" w:rsidRPr="008422E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C4380" w:rsidRPr="008422EC" w:rsidRDefault="00B11A62" w:rsidP="008422EC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Read </w:t>
      </w:r>
      <w:r w:rsidR="00216A9B" w:rsidRPr="008422EC">
        <w:rPr>
          <w:rFonts w:asciiTheme="minorHAnsi" w:hAnsiTheme="minorHAnsi" w:cstheme="minorHAnsi"/>
          <w:bCs/>
          <w:sz w:val="22"/>
          <w:szCs w:val="22"/>
        </w:rPr>
        <w:t>2</w:t>
      </w:r>
      <w:r w:rsidR="00DA59E2" w:rsidRPr="008422EC">
        <w:rPr>
          <w:rFonts w:asciiTheme="minorHAnsi" w:hAnsiTheme="minorHAnsi" w:cstheme="minorHAnsi"/>
          <w:bCs/>
          <w:sz w:val="22"/>
          <w:szCs w:val="22"/>
        </w:rPr>
        <w:t> </w:t>
      </w:r>
      <w:r w:rsidRPr="008422EC">
        <w:rPr>
          <w:rFonts w:asciiTheme="minorHAnsi" w:hAnsiTheme="minorHAnsi" w:cstheme="minorHAnsi"/>
          <w:bCs/>
          <w:sz w:val="22"/>
          <w:szCs w:val="22"/>
        </w:rPr>
        <w:t>Kings 4:8-3</w:t>
      </w:r>
      <w:r w:rsidR="00216A9B" w:rsidRPr="008422EC">
        <w:rPr>
          <w:rFonts w:asciiTheme="minorHAnsi" w:hAnsiTheme="minorHAnsi" w:cstheme="minorHAnsi"/>
          <w:bCs/>
          <w:sz w:val="22"/>
          <w:szCs w:val="22"/>
        </w:rPr>
        <w:t>7</w:t>
      </w:r>
      <w:r w:rsidR="00216A9B" w:rsidRPr="008422EC">
        <w:rPr>
          <w:rFonts w:asciiTheme="minorHAnsi" w:hAnsiTheme="minorHAnsi" w:cstheme="minorHAnsi"/>
          <w:sz w:val="22"/>
          <w:szCs w:val="22"/>
        </w:rPr>
        <w:t> </w:t>
      </w:r>
      <w:r w:rsidRPr="008422EC">
        <w:rPr>
          <w:rFonts w:asciiTheme="minorHAnsi" w:hAnsiTheme="minorHAnsi" w:cstheme="minorHAnsi"/>
          <w:sz w:val="22"/>
          <w:szCs w:val="22"/>
        </w:rPr>
        <w:t>to find how God blessed</w:t>
      </w:r>
      <w:r w:rsidR="00937467" w:rsidRPr="008422EC">
        <w:rPr>
          <w:rFonts w:asciiTheme="minorHAnsi" w:hAnsiTheme="minorHAnsi" w:cstheme="minorHAnsi"/>
          <w:sz w:val="22"/>
          <w:szCs w:val="22"/>
        </w:rPr>
        <w:t xml:space="preserve"> the </w:t>
      </w:r>
      <w:r w:rsidRPr="008422EC">
        <w:rPr>
          <w:rFonts w:asciiTheme="minorHAnsi" w:hAnsiTheme="minorHAnsi" w:cstheme="minorHAnsi"/>
          <w:sz w:val="22"/>
          <w:szCs w:val="22"/>
        </w:rPr>
        <w:t xml:space="preserve">lady who showed hospitality to </w:t>
      </w:r>
      <w:r w:rsidR="00937467" w:rsidRPr="008422EC">
        <w:rPr>
          <w:rFonts w:asciiTheme="minorHAnsi" w:hAnsiTheme="minorHAnsi" w:cstheme="minorHAnsi"/>
          <w:sz w:val="22"/>
          <w:szCs w:val="22"/>
        </w:rPr>
        <w:t>travelers</w:t>
      </w:r>
      <w:r w:rsidR="009944CB" w:rsidRPr="008422EC">
        <w:rPr>
          <w:rFonts w:asciiTheme="minorHAnsi" w:hAnsiTheme="minorHAnsi" w:cstheme="minorHAnsi"/>
          <w:sz w:val="22"/>
          <w:szCs w:val="22"/>
        </w:rPr>
        <w:t>.</w:t>
      </w:r>
    </w:p>
    <w:p w:rsidR="00B11A62" w:rsidRPr="008422EC" w:rsidRDefault="00B11A62" w:rsidP="008422EC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Find the answers to these </w:t>
      </w:r>
      <w:r w:rsidRPr="008422EC">
        <w:rPr>
          <w:rFonts w:asciiTheme="minorHAnsi" w:hAnsiTheme="minorHAnsi" w:cstheme="minorHAnsi"/>
          <w:bCs/>
          <w:sz w:val="22"/>
          <w:szCs w:val="22"/>
        </w:rPr>
        <w:t>questions</w:t>
      </w:r>
      <w:r w:rsidRPr="008422EC">
        <w:rPr>
          <w:rFonts w:asciiTheme="minorHAnsi" w:hAnsiTheme="minorHAnsi" w:cstheme="minorHAnsi"/>
          <w:sz w:val="22"/>
          <w:szCs w:val="22"/>
        </w:rPr>
        <w:t xml:space="preserve">. </w:t>
      </w:r>
      <w:r w:rsidR="00106CF6" w:rsidRPr="008422EC">
        <w:rPr>
          <w:rFonts w:asciiTheme="minorHAnsi" w:hAnsiTheme="minorHAnsi" w:cstheme="minorHAnsi"/>
          <w:sz w:val="22"/>
          <w:szCs w:val="22"/>
        </w:rPr>
        <w:t>[</w:t>
      </w:r>
      <w:r w:rsidR="00106CF6" w:rsidRPr="008422EC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8422EC">
        <w:rPr>
          <w:rFonts w:asciiTheme="minorHAnsi" w:hAnsiTheme="minorHAnsi" w:cstheme="minorHAnsi"/>
          <w:i/>
          <w:iCs/>
          <w:sz w:val="22"/>
          <w:szCs w:val="22"/>
        </w:rPr>
        <w:t>nswers appear after each question</w:t>
      </w:r>
      <w:r w:rsidR="00106CF6" w:rsidRPr="008422EC">
        <w:rPr>
          <w:rFonts w:asciiTheme="minorHAnsi" w:hAnsiTheme="minorHAnsi" w:cstheme="minorHAnsi"/>
          <w:sz w:val="22"/>
          <w:szCs w:val="22"/>
        </w:rPr>
        <w:t>.]</w:t>
      </w:r>
    </w:p>
    <w:p w:rsidR="00B11A62" w:rsidRPr="008422EC" w:rsidRDefault="00B11A62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What did the woman do for Elisha? 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8422EC">
        <w:rPr>
          <w:rFonts w:asciiTheme="minorHAnsi" w:hAnsiTheme="minorHAnsi" w:cstheme="minorHAnsi"/>
          <w:i/>
          <w:sz w:val="22"/>
          <w:szCs w:val="22"/>
          <w:lang w:val="en-US"/>
        </w:rPr>
        <w:t>See verse 10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B11A62" w:rsidRPr="008422EC" w:rsidRDefault="00B11A62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What did Elisha do for the woman? 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8422EC">
        <w:rPr>
          <w:rFonts w:asciiTheme="minorHAnsi" w:hAnsiTheme="minorHAnsi" w:cstheme="minorHAnsi"/>
          <w:i/>
          <w:sz w:val="22"/>
          <w:szCs w:val="22"/>
          <w:lang w:val="en-US"/>
        </w:rPr>
        <w:t>16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B11A62" w:rsidRPr="008422EC" w:rsidRDefault="00B11A62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What happened to the child? 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8422EC">
        <w:rPr>
          <w:rFonts w:asciiTheme="minorHAnsi" w:hAnsiTheme="minorHAnsi" w:cstheme="minorHAnsi"/>
          <w:i/>
          <w:sz w:val="22"/>
          <w:szCs w:val="22"/>
          <w:lang w:val="en-US"/>
        </w:rPr>
        <w:t>20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B11A62" w:rsidRPr="008422EC" w:rsidRDefault="00B11A62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To whom did the woman go for help? 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8422EC">
        <w:rPr>
          <w:rFonts w:asciiTheme="minorHAnsi" w:hAnsiTheme="minorHAnsi" w:cstheme="minorHAnsi"/>
          <w:i/>
          <w:sz w:val="22"/>
          <w:szCs w:val="22"/>
          <w:lang w:val="en-US"/>
        </w:rPr>
        <w:t>27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B11A62" w:rsidRPr="008422EC" w:rsidRDefault="00B11A62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What did Elisha do before he helped the boy? 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8422EC">
        <w:rPr>
          <w:rFonts w:asciiTheme="minorHAnsi" w:hAnsiTheme="minorHAnsi" w:cstheme="minorHAnsi"/>
          <w:i/>
          <w:sz w:val="22"/>
          <w:szCs w:val="22"/>
          <w:lang w:val="en-US"/>
        </w:rPr>
        <w:t>33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B11A62" w:rsidRDefault="00B11A62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What did Elisha do for the child? </w:t>
      </w:r>
      <w:r w:rsidR="00FF01AD" w:rsidRPr="008422EC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8422EC">
        <w:rPr>
          <w:rFonts w:asciiTheme="minorHAnsi" w:hAnsiTheme="minorHAnsi" w:cstheme="minorHAnsi"/>
          <w:i/>
          <w:sz w:val="22"/>
          <w:szCs w:val="22"/>
          <w:lang w:val="en-US"/>
        </w:rPr>
        <w:t>35</w:t>
      </w:r>
      <w:r w:rsidR="009A100D" w:rsidRPr="008422EC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8422EC" w:rsidRDefault="008422EC" w:rsidP="008422EC">
      <w:pPr>
        <w:pStyle w:val="0bullet"/>
        <w:numPr>
          <w:ilvl w:val="0"/>
          <w:numId w:val="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8422EC" w:rsidRPr="008422EC" w:rsidRDefault="008422EC" w:rsidP="008422EC">
      <w:pPr>
        <w:pStyle w:val="0bullet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8422EC">
        <w:rPr>
          <w:i/>
          <w:iCs/>
          <w:noProof/>
          <w:lang w:val="en-CA" w:eastAsia="en-CA"/>
        </w:rPr>
        <w:drawing>
          <wp:inline distT="0" distB="0" distL="0" distR="0">
            <wp:extent cx="3806190" cy="2251710"/>
            <wp:effectExtent l="0" t="0" r="3810" b="0"/>
            <wp:docPr id="2" name="Picture 2" descr="Image result for elijah boy upper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ijah boy upper ro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2EC">
        <w:rPr>
          <w:rFonts w:asciiTheme="minorHAnsi" w:hAnsiTheme="minorHAnsi" w:cstheme="minorHAnsi"/>
          <w:i/>
          <w:iCs/>
          <w:sz w:val="22"/>
          <w:szCs w:val="22"/>
          <w:lang w:val="en-US"/>
        </w:rPr>
        <w:br/>
      </w:r>
      <w:r w:rsidR="00253041">
        <w:rPr>
          <w:rFonts w:asciiTheme="minorHAnsi" w:hAnsiTheme="minorHAnsi" w:cstheme="minorHAnsi"/>
          <w:i/>
          <w:iCs/>
          <w:sz w:val="22"/>
          <w:szCs w:val="22"/>
          <w:lang w:val="en-US"/>
        </w:rPr>
        <w:t>Elisha</w:t>
      </w:r>
      <w:r w:rsidRPr="008422E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knelt over a dead boy and prayed. The boy came back alive.</w:t>
      </w:r>
      <w:r w:rsidRPr="008422EC">
        <w:rPr>
          <w:rFonts w:asciiTheme="minorHAnsi" w:hAnsiTheme="minorHAnsi" w:cstheme="minorHAnsi"/>
          <w:i/>
          <w:iCs/>
          <w:sz w:val="22"/>
          <w:szCs w:val="22"/>
          <w:lang w:val="en-US"/>
        </w:rPr>
        <w:br/>
      </w:r>
    </w:p>
    <w:p w:rsidR="00A53C77" w:rsidRPr="008422EC" w:rsidRDefault="00B11A62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Let an older child or teacher tell by memory the </w:t>
      </w:r>
      <w:r w:rsidRPr="008422EC">
        <w:rPr>
          <w:rFonts w:asciiTheme="minorHAnsi" w:hAnsiTheme="minorHAnsi" w:cstheme="minorHAnsi"/>
          <w:bCs/>
          <w:sz w:val="22"/>
          <w:szCs w:val="22"/>
        </w:rPr>
        <w:t>story</w:t>
      </w:r>
      <w:r w:rsidRPr="008422EC">
        <w:rPr>
          <w:rFonts w:asciiTheme="minorHAnsi" w:hAnsiTheme="minorHAnsi" w:cstheme="minorHAnsi"/>
          <w:sz w:val="22"/>
          <w:szCs w:val="22"/>
        </w:rPr>
        <w:t xml:space="preserve"> of the Prophet’s Room.</w:t>
      </w:r>
    </w:p>
    <w:p w:rsidR="00073EBA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Dramatize parts of the story from </w:t>
      </w:r>
      <w:r w:rsidR="00216A9B" w:rsidRPr="008422EC">
        <w:rPr>
          <w:rFonts w:asciiTheme="minorHAnsi" w:hAnsiTheme="minorHAnsi" w:cstheme="minorHAnsi"/>
          <w:sz w:val="22"/>
          <w:szCs w:val="22"/>
        </w:rPr>
        <w:t>2 </w:t>
      </w:r>
      <w:r w:rsidRPr="008422EC">
        <w:rPr>
          <w:rFonts w:asciiTheme="minorHAnsi" w:hAnsiTheme="minorHAnsi" w:cstheme="minorHAnsi"/>
          <w:sz w:val="22"/>
          <w:szCs w:val="22"/>
        </w:rPr>
        <w:t xml:space="preserve">Kings 4:8-37. </w:t>
      </w:r>
    </w:p>
    <w:p w:rsidR="00380483" w:rsidRPr="008422EC" w:rsidRDefault="004B2CEB" w:rsidP="008422EC">
      <w:pPr>
        <w:pStyle w:val="Maintextbullets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Arrange with the </w:t>
      </w:r>
      <w:r w:rsidR="00D137ED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main worship </w:t>
      </w:r>
      <w:r w:rsidRPr="008422EC">
        <w:rPr>
          <w:rFonts w:asciiTheme="minorHAnsi" w:hAnsiTheme="minorHAnsi" w:cstheme="minorHAnsi"/>
          <w:sz w:val="22"/>
          <w:szCs w:val="22"/>
          <w:lang w:val="en-US"/>
        </w:rPr>
        <w:t>leader to have the children present this drama.</w:t>
      </w:r>
    </w:p>
    <w:p w:rsidR="00380483" w:rsidRPr="008422EC" w:rsidRDefault="004B2CEB" w:rsidP="008422EC">
      <w:pPr>
        <w:pStyle w:val="Maintextbullets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>Let the older children help the younger ones to prepare.</w:t>
      </w:r>
    </w:p>
    <w:p w:rsidR="004B2CEB" w:rsidRPr="008422EC" w:rsidRDefault="002764C3" w:rsidP="008422EC">
      <w:pPr>
        <w:pStyle w:val="Maintextbullets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>You do not have to present all the parts.</w:t>
      </w:r>
    </w:p>
    <w:p w:rsidR="007E7263" w:rsidRPr="008422EC" w:rsidRDefault="00A0595F" w:rsidP="008422EC">
      <w:pPr>
        <w:pStyle w:val="Maintext"/>
        <w:keepNext/>
        <w:keepLines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bCs/>
          <w:sz w:val="22"/>
          <w:szCs w:val="22"/>
          <w:lang w:val="en-US"/>
        </w:rPr>
        <w:lastRenderedPageBreak/>
        <w:t>O</w:t>
      </w:r>
      <w:r w:rsidR="00D83B1A" w:rsidRPr="008422EC">
        <w:rPr>
          <w:rFonts w:asciiTheme="minorHAnsi" w:hAnsiTheme="minorHAnsi" w:cstheme="minorHAnsi"/>
          <w:bCs/>
          <w:sz w:val="22"/>
          <w:szCs w:val="22"/>
          <w:lang w:val="en-US"/>
        </w:rPr>
        <w:t>lder</w:t>
      </w:r>
      <w:r w:rsidRPr="008422E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4B2CEB" w:rsidRPr="008422EC">
        <w:rPr>
          <w:rFonts w:asciiTheme="minorHAnsi" w:hAnsiTheme="minorHAnsi" w:cstheme="minorHAnsi"/>
          <w:bCs/>
          <w:sz w:val="22"/>
          <w:szCs w:val="22"/>
          <w:lang w:val="en-US"/>
        </w:rPr>
        <w:t>children</w:t>
      </w:r>
      <w:r w:rsidR="004B2CEB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or adults play</w:t>
      </w:r>
      <w:r w:rsidR="00120CE7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these </w:t>
      </w:r>
      <w:r w:rsidR="004B2CEB" w:rsidRPr="008422EC">
        <w:rPr>
          <w:rFonts w:asciiTheme="minorHAnsi" w:hAnsiTheme="minorHAnsi" w:cstheme="minorHAnsi"/>
          <w:sz w:val="22"/>
          <w:szCs w:val="22"/>
          <w:lang w:val="en-US"/>
        </w:rPr>
        <w:t>parts</w:t>
      </w:r>
      <w:r w:rsidR="00120CE7" w:rsidRPr="008422EC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0A7404" w:rsidRPr="008422EC" w:rsidRDefault="004B2CEB" w:rsidP="008422EC">
      <w:pPr>
        <w:pStyle w:val="0lind"/>
        <w:keepNext/>
        <w:keepLines/>
        <w:ind w:left="7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b/>
          <w:sz w:val="22"/>
          <w:szCs w:val="22"/>
        </w:rPr>
        <w:t>Elisha</w:t>
      </w:r>
      <w:r w:rsidR="00D27063" w:rsidRPr="008422EC">
        <w:rPr>
          <w:rFonts w:asciiTheme="minorHAnsi" w:hAnsiTheme="minorHAnsi" w:cstheme="minorHAnsi"/>
          <w:sz w:val="22"/>
          <w:szCs w:val="22"/>
        </w:rPr>
        <w:t xml:space="preserve"> </w:t>
      </w:r>
      <w:r w:rsidR="008E4FB5" w:rsidRPr="008422EC">
        <w:rPr>
          <w:rFonts w:asciiTheme="minorHAnsi" w:hAnsiTheme="minorHAnsi" w:cstheme="minorHAnsi"/>
          <w:sz w:val="22"/>
          <w:szCs w:val="22"/>
        </w:rPr>
        <w:t xml:space="preserve">[Has </w:t>
      </w:r>
      <w:r w:rsidR="00D27063" w:rsidRPr="008422EC">
        <w:rPr>
          <w:rFonts w:asciiTheme="minorHAnsi" w:hAnsiTheme="minorHAnsi" w:cstheme="minorHAnsi"/>
          <w:sz w:val="22"/>
          <w:szCs w:val="22"/>
        </w:rPr>
        <w:t>a staff</w:t>
      </w:r>
      <w:r w:rsidR="00711596" w:rsidRPr="008422EC">
        <w:rPr>
          <w:rFonts w:asciiTheme="minorHAnsi" w:hAnsiTheme="minorHAnsi" w:cstheme="minorHAnsi"/>
          <w:sz w:val="22"/>
          <w:szCs w:val="22"/>
        </w:rPr>
        <w:t xml:space="preserve"> that serves as a </w:t>
      </w:r>
      <w:r w:rsidR="00D27063" w:rsidRPr="008422EC">
        <w:rPr>
          <w:rFonts w:asciiTheme="minorHAnsi" w:hAnsiTheme="minorHAnsi" w:cstheme="minorHAnsi"/>
          <w:sz w:val="22"/>
          <w:szCs w:val="22"/>
        </w:rPr>
        <w:t>walking stick.</w:t>
      </w:r>
      <w:r w:rsidR="008E4FB5" w:rsidRPr="008422EC">
        <w:rPr>
          <w:rFonts w:asciiTheme="minorHAnsi" w:hAnsiTheme="minorHAnsi" w:cstheme="minorHAnsi"/>
          <w:sz w:val="22"/>
          <w:szCs w:val="22"/>
        </w:rPr>
        <w:t>]</w:t>
      </w:r>
      <w:r w:rsidR="00D27063" w:rsidRPr="008422EC">
        <w:rPr>
          <w:rFonts w:asciiTheme="minorHAnsi" w:hAnsiTheme="minorHAnsi" w:cstheme="minorHAnsi"/>
          <w:sz w:val="22"/>
          <w:szCs w:val="22"/>
        </w:rPr>
        <w:br/>
      </w:r>
      <w:r w:rsidRPr="008422EC">
        <w:rPr>
          <w:rFonts w:asciiTheme="minorHAnsi" w:hAnsiTheme="minorHAnsi" w:cstheme="minorHAnsi"/>
          <w:b/>
          <w:sz w:val="22"/>
          <w:szCs w:val="22"/>
        </w:rPr>
        <w:t>Lady</w:t>
      </w:r>
      <w:r w:rsidR="00D27063" w:rsidRPr="008422EC">
        <w:rPr>
          <w:rFonts w:asciiTheme="minorHAnsi" w:hAnsiTheme="minorHAnsi" w:cstheme="minorHAnsi"/>
          <w:b/>
          <w:sz w:val="22"/>
          <w:szCs w:val="22"/>
        </w:rPr>
        <w:br/>
      </w:r>
      <w:r w:rsidR="0068553E" w:rsidRPr="008422EC">
        <w:rPr>
          <w:rFonts w:asciiTheme="minorHAnsi" w:hAnsiTheme="minorHAnsi" w:cstheme="minorHAnsi"/>
          <w:b/>
          <w:sz w:val="22"/>
          <w:szCs w:val="22"/>
        </w:rPr>
        <w:t>Husband</w:t>
      </w:r>
      <w:r w:rsidRPr="008422EC">
        <w:rPr>
          <w:rFonts w:asciiTheme="minorHAnsi" w:hAnsiTheme="minorHAnsi" w:cstheme="minorHAnsi"/>
          <w:sz w:val="22"/>
          <w:szCs w:val="22"/>
        </w:rPr>
        <w:t xml:space="preserve"> </w:t>
      </w:r>
      <w:r w:rsidR="00316EE3" w:rsidRPr="008422EC">
        <w:rPr>
          <w:rFonts w:asciiTheme="minorHAnsi" w:hAnsiTheme="minorHAnsi" w:cstheme="minorHAnsi"/>
          <w:sz w:val="22"/>
          <w:szCs w:val="22"/>
        </w:rPr>
        <w:br/>
      </w:r>
      <w:r w:rsidR="00316EE3" w:rsidRPr="008422EC">
        <w:rPr>
          <w:rFonts w:asciiTheme="minorHAnsi" w:hAnsiTheme="minorHAnsi" w:cstheme="minorHAnsi"/>
          <w:b/>
          <w:sz w:val="22"/>
          <w:szCs w:val="22"/>
        </w:rPr>
        <w:t xml:space="preserve">Narrator </w:t>
      </w:r>
      <w:r w:rsidR="008E4FB5" w:rsidRPr="008422EC">
        <w:rPr>
          <w:rFonts w:asciiTheme="minorHAnsi" w:hAnsiTheme="minorHAnsi" w:cstheme="minorHAnsi"/>
          <w:sz w:val="22"/>
          <w:szCs w:val="22"/>
        </w:rPr>
        <w:t>[</w:t>
      </w:r>
      <w:r w:rsidR="00256D1A" w:rsidRPr="008422EC">
        <w:rPr>
          <w:rFonts w:asciiTheme="minorHAnsi" w:hAnsiTheme="minorHAnsi" w:cstheme="minorHAnsi"/>
          <w:sz w:val="22"/>
          <w:szCs w:val="22"/>
        </w:rPr>
        <w:t>S</w:t>
      </w:r>
      <w:r w:rsidR="008E4FB5" w:rsidRPr="008422EC">
        <w:rPr>
          <w:rFonts w:asciiTheme="minorHAnsi" w:hAnsiTheme="minorHAnsi" w:cstheme="minorHAnsi"/>
          <w:sz w:val="22"/>
          <w:szCs w:val="22"/>
        </w:rPr>
        <w:t>ummarize the story and help the children to recall what to say and do].</w:t>
      </w:r>
    </w:p>
    <w:p w:rsidR="007E7263" w:rsidRPr="008422EC" w:rsidRDefault="00D83B1A" w:rsidP="008422EC">
      <w:pPr>
        <w:pStyle w:val="Maintext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bCs/>
          <w:sz w:val="22"/>
          <w:szCs w:val="22"/>
          <w:lang w:val="en-US"/>
        </w:rPr>
        <w:t>Y</w:t>
      </w:r>
      <w:r w:rsidR="00A0595F" w:rsidRPr="008422EC">
        <w:rPr>
          <w:rFonts w:asciiTheme="minorHAnsi" w:hAnsiTheme="minorHAnsi" w:cstheme="minorHAnsi"/>
          <w:bCs/>
          <w:sz w:val="22"/>
          <w:szCs w:val="22"/>
          <w:lang w:val="en-US"/>
        </w:rPr>
        <w:t>ounger children</w:t>
      </w:r>
      <w:r w:rsidR="00A0595F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play</w:t>
      </w:r>
      <w:r w:rsidR="0098158E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these </w:t>
      </w:r>
      <w:r w:rsidR="00A0595F" w:rsidRPr="008422EC">
        <w:rPr>
          <w:rFonts w:asciiTheme="minorHAnsi" w:hAnsiTheme="minorHAnsi" w:cstheme="minorHAnsi"/>
          <w:sz w:val="22"/>
          <w:szCs w:val="22"/>
          <w:lang w:val="en-US"/>
        </w:rPr>
        <w:t>parts</w:t>
      </w:r>
      <w:r w:rsidR="0098158E" w:rsidRPr="008422EC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4B2CEB" w:rsidRDefault="00A0595F" w:rsidP="008422EC">
      <w:pPr>
        <w:pStyle w:val="0lind"/>
        <w:ind w:left="7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b/>
          <w:sz w:val="22"/>
          <w:szCs w:val="22"/>
        </w:rPr>
        <w:t>Boy</w:t>
      </w:r>
      <w:r w:rsidR="0098158E" w:rsidRPr="008422EC">
        <w:rPr>
          <w:rFonts w:asciiTheme="minorHAnsi" w:hAnsiTheme="minorHAnsi" w:cstheme="minorHAnsi"/>
          <w:sz w:val="22"/>
          <w:szCs w:val="22"/>
        </w:rPr>
        <w:br/>
      </w:r>
      <w:r w:rsidRPr="008422EC">
        <w:rPr>
          <w:rFonts w:asciiTheme="minorHAnsi" w:hAnsiTheme="minorHAnsi" w:cstheme="minorHAnsi"/>
          <w:b/>
          <w:sz w:val="22"/>
          <w:szCs w:val="22"/>
        </w:rPr>
        <w:t>Workers</w:t>
      </w:r>
      <w:r w:rsidR="00711596" w:rsidRPr="008422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17F2" w:rsidRPr="008422EC">
        <w:rPr>
          <w:rFonts w:asciiTheme="minorHAnsi" w:hAnsiTheme="minorHAnsi" w:cstheme="minorHAnsi"/>
          <w:sz w:val="22"/>
          <w:szCs w:val="22"/>
        </w:rPr>
        <w:t>[Any number]</w:t>
      </w:r>
    </w:p>
    <w:p w:rsidR="008422EC" w:rsidRDefault="008422EC" w:rsidP="008422EC">
      <w:pPr>
        <w:pStyle w:val="0lind"/>
        <w:rPr>
          <w:rFonts w:asciiTheme="minorHAnsi" w:hAnsiTheme="minorHAnsi" w:cstheme="minorHAnsi"/>
          <w:b/>
          <w:sz w:val="22"/>
          <w:szCs w:val="22"/>
        </w:rPr>
      </w:pPr>
    </w:p>
    <w:p w:rsidR="008422EC" w:rsidRPr="008422EC" w:rsidRDefault="008422EC" w:rsidP="008422EC">
      <w:pPr>
        <w:pStyle w:val="0lind"/>
        <w:rPr>
          <w:rFonts w:asciiTheme="minorHAnsi" w:hAnsiTheme="minorHAnsi" w:cstheme="minorHAnsi"/>
          <w:sz w:val="22"/>
          <w:szCs w:val="22"/>
        </w:rPr>
      </w:pPr>
    </w:p>
    <w:p w:rsidR="00B97D07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Narrator: </w:t>
      </w:r>
      <w:r w:rsidR="006D0DEE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 xml:space="preserve">Tell the </w:t>
      </w:r>
      <w:r w:rsidRPr="008422EC">
        <w:rPr>
          <w:b/>
          <w:i/>
          <w:sz w:val="22"/>
          <w:szCs w:val="22"/>
        </w:rPr>
        <w:t>first part of the story</w:t>
      </w:r>
      <w:r w:rsidRPr="008422EC">
        <w:rPr>
          <w:i/>
          <w:sz w:val="22"/>
          <w:szCs w:val="22"/>
        </w:rPr>
        <w:t xml:space="preserve">, from </w:t>
      </w:r>
      <w:r w:rsidR="00216A9B" w:rsidRPr="008422EC">
        <w:rPr>
          <w:i/>
          <w:sz w:val="22"/>
          <w:szCs w:val="22"/>
        </w:rPr>
        <w:t>2 </w:t>
      </w:r>
      <w:r w:rsidRPr="008422EC">
        <w:rPr>
          <w:i/>
          <w:sz w:val="22"/>
          <w:szCs w:val="22"/>
        </w:rPr>
        <w:t>Kings 4:8-16.</w:t>
      </w:r>
      <w:r w:rsidR="00F84D85" w:rsidRPr="008422EC">
        <w:rPr>
          <w:i/>
          <w:sz w:val="22"/>
          <w:szCs w:val="22"/>
        </w:rPr>
        <w:t xml:space="preserve"> </w:t>
      </w:r>
      <w:r w:rsidRPr="008422EC">
        <w:rPr>
          <w:i/>
          <w:sz w:val="22"/>
          <w:szCs w:val="22"/>
        </w:rPr>
        <w:t>Then say</w:t>
      </w:r>
      <w:r w:rsidRPr="008422EC">
        <w:rPr>
          <w:sz w:val="22"/>
          <w:szCs w:val="22"/>
        </w:rPr>
        <w:t xml:space="preserve">, </w:t>
      </w:r>
      <w:r w:rsidR="006D0DEE" w:rsidRPr="008422EC">
        <w:rPr>
          <w:sz w:val="22"/>
          <w:szCs w:val="22"/>
        </w:rPr>
        <w:br/>
      </w:r>
      <w:r w:rsidRPr="008422EC">
        <w:rPr>
          <w:sz w:val="22"/>
          <w:szCs w:val="22"/>
        </w:rPr>
        <w:t>“Hear what the Shunamite lady says to her husband</w:t>
      </w:r>
      <w:r w:rsidR="00216A9B" w:rsidRPr="008422EC">
        <w:rPr>
          <w:sz w:val="22"/>
          <w:szCs w:val="22"/>
        </w:rPr>
        <w:t>.”</w:t>
      </w:r>
    </w:p>
    <w:p w:rsidR="00B97D07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Lady: </w:t>
      </w:r>
      <w:r w:rsidR="006D0DEE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“I want to do something for the prophet who visit</w:t>
      </w:r>
      <w:r w:rsidR="002764C3" w:rsidRPr="008422EC">
        <w:rPr>
          <w:sz w:val="22"/>
          <w:szCs w:val="22"/>
        </w:rPr>
        <w:t>s</w:t>
      </w:r>
      <w:r w:rsidRPr="008422EC">
        <w:rPr>
          <w:sz w:val="22"/>
          <w:szCs w:val="22"/>
        </w:rPr>
        <w:t xml:space="preserve"> us when he travels. </w:t>
      </w:r>
      <w:r w:rsidR="00351463" w:rsidRPr="008422EC">
        <w:rPr>
          <w:sz w:val="22"/>
          <w:szCs w:val="22"/>
        </w:rPr>
        <w:br/>
      </w:r>
      <w:r w:rsidRPr="008422EC">
        <w:rPr>
          <w:sz w:val="22"/>
          <w:szCs w:val="22"/>
        </w:rPr>
        <w:t>Can we build him a room, so he will have a place to stay when he is here?”</w:t>
      </w:r>
    </w:p>
    <w:p w:rsidR="00B97D07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Husband: </w:t>
      </w:r>
      <w:r w:rsidR="006D0DEE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“That is a good idea. I will build it upstairs on the roof</w:t>
      </w:r>
      <w:r w:rsidR="00216A9B" w:rsidRPr="008422EC">
        <w:rPr>
          <w:sz w:val="22"/>
          <w:szCs w:val="22"/>
        </w:rPr>
        <w:t>.”</w:t>
      </w:r>
    </w:p>
    <w:p w:rsidR="00B97D07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Elisha: </w:t>
      </w:r>
      <w:r w:rsidR="006D0DEE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>Knock on the door. Say,</w:t>
      </w:r>
      <w:r w:rsidRPr="008422EC">
        <w:rPr>
          <w:sz w:val="22"/>
          <w:szCs w:val="22"/>
        </w:rPr>
        <w:t xml:space="preserve"> “</w:t>
      </w:r>
      <w:r w:rsidR="00EC342D" w:rsidRPr="008422EC">
        <w:rPr>
          <w:sz w:val="22"/>
          <w:szCs w:val="22"/>
        </w:rPr>
        <w:t xml:space="preserve">I </w:t>
      </w:r>
      <w:r w:rsidRPr="008422EC">
        <w:rPr>
          <w:sz w:val="22"/>
          <w:szCs w:val="22"/>
        </w:rPr>
        <w:t>have come to visit</w:t>
      </w:r>
      <w:r w:rsidR="00216A9B" w:rsidRPr="008422EC">
        <w:rPr>
          <w:sz w:val="22"/>
          <w:szCs w:val="22"/>
        </w:rPr>
        <w:t>.”</w:t>
      </w:r>
    </w:p>
    <w:p w:rsidR="00B97D07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Lady: </w:t>
      </w:r>
      <w:r w:rsidR="00EC342D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“Welcome, Elisha! Come</w:t>
      </w:r>
      <w:r w:rsidR="0068553E" w:rsidRPr="008422EC">
        <w:rPr>
          <w:sz w:val="22"/>
          <w:szCs w:val="22"/>
        </w:rPr>
        <w:t xml:space="preserve"> in</w:t>
      </w:r>
      <w:r w:rsidRPr="008422EC">
        <w:rPr>
          <w:sz w:val="22"/>
          <w:szCs w:val="22"/>
        </w:rPr>
        <w:t>! See the room we built for you!”</w:t>
      </w:r>
    </w:p>
    <w:p w:rsidR="002764C3" w:rsidRPr="008422EC" w:rsidRDefault="00AA54E8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>Elisha</w:t>
      </w:r>
      <w:r w:rsidR="00F84D85" w:rsidRPr="008422EC">
        <w:rPr>
          <w:b/>
          <w:sz w:val="22"/>
          <w:szCs w:val="22"/>
        </w:rPr>
        <w:t>:</w:t>
      </w:r>
      <w:r w:rsidRPr="008422EC">
        <w:rPr>
          <w:b/>
          <w:sz w:val="22"/>
          <w:szCs w:val="22"/>
        </w:rPr>
        <w:t xml:space="preserve"> </w:t>
      </w:r>
      <w:r w:rsidR="00EC342D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“Thank you. I want to ask God to bless you for your hospitality</w:t>
      </w:r>
      <w:r w:rsidR="00377C08" w:rsidRPr="008422EC">
        <w:rPr>
          <w:sz w:val="22"/>
          <w:szCs w:val="22"/>
        </w:rPr>
        <w:br/>
      </w:r>
      <w:r w:rsidRPr="008422EC">
        <w:rPr>
          <w:sz w:val="22"/>
          <w:szCs w:val="22"/>
        </w:rPr>
        <w:t>. I know you have no son. Next year, you will have a baby boy in your arms</w:t>
      </w:r>
      <w:r w:rsidR="00216A9B" w:rsidRPr="008422EC">
        <w:rPr>
          <w:sz w:val="22"/>
          <w:szCs w:val="22"/>
        </w:rPr>
        <w:t>.”</w:t>
      </w:r>
    </w:p>
    <w:p w:rsidR="004B2CEB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Narrator: </w:t>
      </w:r>
      <w:r w:rsidR="00EC342D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 xml:space="preserve">Tell </w:t>
      </w:r>
      <w:r w:rsidRPr="008422EC">
        <w:rPr>
          <w:b/>
          <w:i/>
          <w:sz w:val="22"/>
          <w:szCs w:val="22"/>
        </w:rPr>
        <w:t>the second part of the story</w:t>
      </w:r>
      <w:r w:rsidRPr="008422EC">
        <w:rPr>
          <w:i/>
          <w:sz w:val="22"/>
          <w:szCs w:val="22"/>
        </w:rPr>
        <w:t xml:space="preserve">, from </w:t>
      </w:r>
      <w:r w:rsidR="00216A9B" w:rsidRPr="008422EC">
        <w:rPr>
          <w:i/>
          <w:sz w:val="22"/>
          <w:szCs w:val="22"/>
        </w:rPr>
        <w:t>2 </w:t>
      </w:r>
      <w:r w:rsidRPr="008422EC">
        <w:rPr>
          <w:i/>
          <w:sz w:val="22"/>
          <w:szCs w:val="22"/>
        </w:rPr>
        <w:t>Kings 4:17-25.</w:t>
      </w:r>
      <w:r w:rsidR="00C87891" w:rsidRPr="008422EC">
        <w:rPr>
          <w:i/>
          <w:sz w:val="22"/>
          <w:szCs w:val="22"/>
        </w:rPr>
        <w:t xml:space="preserve"> </w:t>
      </w:r>
      <w:r w:rsidRPr="008422EC">
        <w:rPr>
          <w:i/>
          <w:sz w:val="22"/>
          <w:szCs w:val="22"/>
        </w:rPr>
        <w:t>Then say,</w:t>
      </w:r>
      <w:r w:rsidR="00377C08" w:rsidRPr="008422EC">
        <w:rPr>
          <w:i/>
          <w:sz w:val="22"/>
          <w:szCs w:val="22"/>
        </w:rPr>
        <w:br/>
      </w:r>
      <w:r w:rsidRPr="008422EC">
        <w:rPr>
          <w:i/>
          <w:sz w:val="22"/>
          <w:szCs w:val="22"/>
        </w:rPr>
        <w:t xml:space="preserve"> </w:t>
      </w:r>
      <w:r w:rsidRPr="008422EC">
        <w:rPr>
          <w:sz w:val="22"/>
          <w:szCs w:val="22"/>
        </w:rPr>
        <w:t>“Hear what the boy says to his father</w:t>
      </w:r>
      <w:r w:rsidR="00216A9B" w:rsidRPr="008422EC">
        <w:rPr>
          <w:sz w:val="22"/>
          <w:szCs w:val="22"/>
        </w:rPr>
        <w:t>.”</w:t>
      </w:r>
    </w:p>
    <w:p w:rsidR="004B2CEB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Boy: </w:t>
      </w:r>
      <w:r w:rsidR="00CA453B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“Father, I want to go out to the fields with you today</w:t>
      </w:r>
      <w:r w:rsidR="00216A9B" w:rsidRPr="008422EC">
        <w:rPr>
          <w:sz w:val="22"/>
          <w:szCs w:val="22"/>
        </w:rPr>
        <w:t>.”</w:t>
      </w:r>
    </w:p>
    <w:p w:rsidR="004B2CEB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Husband: </w:t>
      </w:r>
      <w:r w:rsidR="00CA453B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 xml:space="preserve">“Yes, my </w:t>
      </w:r>
      <w:r w:rsidR="001C5FDF" w:rsidRPr="008422EC">
        <w:rPr>
          <w:sz w:val="22"/>
          <w:szCs w:val="22"/>
        </w:rPr>
        <w:t>son</w:t>
      </w:r>
      <w:r w:rsidRPr="008422EC">
        <w:rPr>
          <w:sz w:val="22"/>
          <w:szCs w:val="22"/>
        </w:rPr>
        <w:t>. Come help me do my work</w:t>
      </w:r>
      <w:r w:rsidR="00216A9B" w:rsidRPr="008422EC">
        <w:rPr>
          <w:sz w:val="22"/>
          <w:szCs w:val="22"/>
        </w:rPr>
        <w:t>.</w:t>
      </w:r>
      <w:r w:rsidR="001C5FDF" w:rsidRPr="008422EC">
        <w:rPr>
          <w:sz w:val="22"/>
          <w:szCs w:val="22"/>
        </w:rPr>
        <w:t xml:space="preserve"> Bring the donkey.</w:t>
      </w:r>
      <w:r w:rsidR="00216A9B" w:rsidRPr="008422EC">
        <w:rPr>
          <w:sz w:val="22"/>
          <w:szCs w:val="22"/>
        </w:rPr>
        <w:t>”</w:t>
      </w:r>
      <w:r w:rsidR="00297764" w:rsidRPr="008422EC">
        <w:rPr>
          <w:sz w:val="22"/>
          <w:szCs w:val="22"/>
        </w:rPr>
        <w:br/>
      </w:r>
      <w:r w:rsidRPr="008422EC">
        <w:rPr>
          <w:i/>
          <w:sz w:val="22"/>
          <w:szCs w:val="22"/>
        </w:rPr>
        <w:t xml:space="preserve">(Husband and boy walk to where the </w:t>
      </w:r>
      <w:r w:rsidR="001C5FDF" w:rsidRPr="008422EC">
        <w:rPr>
          <w:i/>
          <w:sz w:val="22"/>
          <w:szCs w:val="22"/>
        </w:rPr>
        <w:t>W</w:t>
      </w:r>
      <w:r w:rsidRPr="008422EC">
        <w:rPr>
          <w:i/>
          <w:sz w:val="22"/>
          <w:szCs w:val="22"/>
        </w:rPr>
        <w:t>orkers are harvesting grain.)</w:t>
      </w:r>
    </w:p>
    <w:p w:rsidR="004B2CEB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Workers: </w:t>
      </w:r>
      <w:r w:rsidR="00CA453B" w:rsidRPr="008422EC">
        <w:rPr>
          <w:b/>
          <w:sz w:val="22"/>
          <w:szCs w:val="22"/>
        </w:rPr>
        <w:tab/>
      </w:r>
      <w:r w:rsidR="00CA453B" w:rsidRPr="008422EC">
        <w:rPr>
          <w:sz w:val="22"/>
          <w:szCs w:val="22"/>
        </w:rPr>
        <w:t>(</w:t>
      </w:r>
      <w:r w:rsidR="00CA453B" w:rsidRPr="008422EC">
        <w:rPr>
          <w:i/>
          <w:sz w:val="22"/>
          <w:szCs w:val="22"/>
        </w:rPr>
        <w:t>Some say</w:t>
      </w:r>
      <w:r w:rsidR="00CA453B" w:rsidRPr="008422EC">
        <w:rPr>
          <w:sz w:val="22"/>
          <w:szCs w:val="22"/>
        </w:rPr>
        <w:t xml:space="preserve">) </w:t>
      </w:r>
      <w:r w:rsidRPr="008422EC">
        <w:rPr>
          <w:sz w:val="22"/>
          <w:szCs w:val="22"/>
        </w:rPr>
        <w:t>“Good morning, sir</w:t>
      </w:r>
      <w:r w:rsidR="00216A9B" w:rsidRPr="008422EC">
        <w:rPr>
          <w:sz w:val="22"/>
          <w:szCs w:val="22"/>
        </w:rPr>
        <w:t>.”</w:t>
      </w:r>
      <w:r w:rsidRPr="008422EC">
        <w:rPr>
          <w:sz w:val="22"/>
          <w:szCs w:val="22"/>
        </w:rPr>
        <w:t xml:space="preserve"> </w:t>
      </w:r>
      <w:r w:rsidR="00CA453B" w:rsidRPr="008422EC">
        <w:rPr>
          <w:sz w:val="22"/>
          <w:szCs w:val="22"/>
        </w:rPr>
        <w:br/>
        <w:t>(</w:t>
      </w:r>
      <w:r w:rsidR="00CA453B" w:rsidRPr="008422EC">
        <w:rPr>
          <w:i/>
          <w:sz w:val="22"/>
          <w:szCs w:val="22"/>
        </w:rPr>
        <w:t>Others say</w:t>
      </w:r>
      <w:r w:rsidR="00CA453B" w:rsidRPr="008422EC">
        <w:rPr>
          <w:sz w:val="22"/>
          <w:szCs w:val="22"/>
        </w:rPr>
        <w:t xml:space="preserve">) </w:t>
      </w:r>
      <w:r w:rsidRPr="008422EC">
        <w:rPr>
          <w:sz w:val="22"/>
          <w:szCs w:val="22"/>
        </w:rPr>
        <w:t xml:space="preserve">“May God bless you and your </w:t>
      </w:r>
      <w:proofErr w:type="gramStart"/>
      <w:r w:rsidRPr="008422EC">
        <w:rPr>
          <w:sz w:val="22"/>
          <w:szCs w:val="22"/>
        </w:rPr>
        <w:t>son</w:t>
      </w:r>
      <w:r w:rsidR="00216A9B" w:rsidRPr="008422EC">
        <w:rPr>
          <w:sz w:val="22"/>
          <w:szCs w:val="22"/>
        </w:rPr>
        <w:t>.</w:t>
      </w:r>
      <w:proofErr w:type="gramEnd"/>
      <w:r w:rsidR="00216A9B" w:rsidRPr="008422EC">
        <w:rPr>
          <w:sz w:val="22"/>
          <w:szCs w:val="22"/>
        </w:rPr>
        <w:t>”</w:t>
      </w:r>
    </w:p>
    <w:p w:rsidR="004B2CEB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Boy: </w:t>
      </w:r>
      <w:r w:rsidR="00243811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>Hold your head and complain</w:t>
      </w:r>
      <w:r w:rsidRPr="008422EC">
        <w:rPr>
          <w:sz w:val="22"/>
          <w:szCs w:val="22"/>
        </w:rPr>
        <w:t xml:space="preserve">, </w:t>
      </w:r>
      <w:r w:rsidR="00243811" w:rsidRPr="008422EC">
        <w:rPr>
          <w:sz w:val="22"/>
          <w:szCs w:val="22"/>
        </w:rPr>
        <w:br/>
      </w:r>
      <w:r w:rsidRPr="008422EC">
        <w:rPr>
          <w:sz w:val="22"/>
          <w:szCs w:val="22"/>
        </w:rPr>
        <w:t>“Oh! Oh! It hurts! Father, my head hurts so much!</w:t>
      </w:r>
      <w:r w:rsidR="00A35BCF" w:rsidRPr="008422EC">
        <w:rPr>
          <w:sz w:val="22"/>
          <w:szCs w:val="22"/>
        </w:rPr>
        <w:t xml:space="preserve"> Ow!</w:t>
      </w:r>
      <w:r w:rsidRPr="008422EC">
        <w:rPr>
          <w:sz w:val="22"/>
          <w:szCs w:val="22"/>
        </w:rPr>
        <w:t>”</w:t>
      </w:r>
    </w:p>
    <w:p w:rsidR="009316A2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Husband: </w:t>
      </w:r>
      <w:r w:rsidR="00243811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(</w:t>
      </w:r>
      <w:r w:rsidRPr="008422EC">
        <w:rPr>
          <w:i/>
          <w:sz w:val="22"/>
          <w:szCs w:val="22"/>
        </w:rPr>
        <w:t>Speak to one of the workers</w:t>
      </w:r>
      <w:r w:rsidR="00243811" w:rsidRPr="008422EC">
        <w:rPr>
          <w:sz w:val="22"/>
          <w:szCs w:val="22"/>
        </w:rPr>
        <w:t xml:space="preserve">) </w:t>
      </w:r>
      <w:r w:rsidR="00243811" w:rsidRPr="008422EC">
        <w:rPr>
          <w:sz w:val="22"/>
          <w:szCs w:val="22"/>
        </w:rPr>
        <w:br/>
      </w:r>
      <w:r w:rsidRPr="008422EC">
        <w:rPr>
          <w:sz w:val="22"/>
          <w:szCs w:val="22"/>
        </w:rPr>
        <w:t>“Take the boy to his mother</w:t>
      </w:r>
      <w:r w:rsidR="00216A9B" w:rsidRPr="008422EC">
        <w:rPr>
          <w:sz w:val="22"/>
          <w:szCs w:val="22"/>
        </w:rPr>
        <w:t>.”</w:t>
      </w:r>
      <w:r w:rsidR="00EE087F" w:rsidRPr="008422EC">
        <w:rPr>
          <w:sz w:val="22"/>
          <w:szCs w:val="22"/>
        </w:rPr>
        <w:br/>
        <w:t>(</w:t>
      </w:r>
      <w:r w:rsidR="00EE087F" w:rsidRPr="008422EC">
        <w:rPr>
          <w:i/>
          <w:sz w:val="22"/>
          <w:szCs w:val="22"/>
        </w:rPr>
        <w:t>One of the workers takes the boy to her</w:t>
      </w:r>
      <w:r w:rsidR="00EE087F" w:rsidRPr="008422EC">
        <w:rPr>
          <w:sz w:val="22"/>
          <w:szCs w:val="22"/>
        </w:rPr>
        <w:t>.)</w:t>
      </w:r>
    </w:p>
    <w:p w:rsidR="00522EBD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Lady: </w:t>
      </w:r>
      <w:r w:rsidR="00243811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Hold the boy</w:t>
      </w:r>
      <w:r w:rsidR="00297764" w:rsidRPr="008422EC">
        <w:rPr>
          <w:sz w:val="22"/>
          <w:szCs w:val="22"/>
        </w:rPr>
        <w:t>.</w:t>
      </w:r>
    </w:p>
    <w:p w:rsidR="006971AB" w:rsidRPr="008422EC" w:rsidRDefault="00522EBD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>Boy:</w:t>
      </w:r>
      <w:r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>(Die</w:t>
      </w:r>
      <w:r w:rsidR="006971AB" w:rsidRPr="008422EC">
        <w:rPr>
          <w:i/>
          <w:sz w:val="22"/>
          <w:szCs w:val="22"/>
        </w:rPr>
        <w:t>.</w:t>
      </w:r>
      <w:r w:rsidR="00DD5AA4" w:rsidRPr="008422EC">
        <w:rPr>
          <w:i/>
          <w:sz w:val="22"/>
          <w:szCs w:val="22"/>
        </w:rPr>
        <w:t xml:space="preserve"> Fall </w:t>
      </w:r>
      <w:r w:rsidR="004B2CEB" w:rsidRPr="008422EC">
        <w:rPr>
          <w:i/>
          <w:sz w:val="22"/>
          <w:szCs w:val="22"/>
        </w:rPr>
        <w:t>to the floor). Say</w:t>
      </w:r>
      <w:r w:rsidR="004B2CEB" w:rsidRPr="008422EC">
        <w:rPr>
          <w:sz w:val="22"/>
          <w:szCs w:val="22"/>
        </w:rPr>
        <w:t xml:space="preserve">, </w:t>
      </w:r>
    </w:p>
    <w:p w:rsidR="004B2CEB" w:rsidRPr="008422EC" w:rsidRDefault="004B2CEB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>Worker</w:t>
      </w:r>
      <w:r w:rsidR="006971AB" w:rsidRPr="008422EC">
        <w:rPr>
          <w:b/>
          <w:sz w:val="22"/>
          <w:szCs w:val="22"/>
        </w:rPr>
        <w:tab/>
      </w:r>
      <w:r w:rsidR="006971AB" w:rsidRPr="008422EC">
        <w:rPr>
          <w:sz w:val="22"/>
          <w:szCs w:val="22"/>
        </w:rPr>
        <w:t>“</w:t>
      </w:r>
      <w:r w:rsidR="003E6C0B" w:rsidRPr="008422EC">
        <w:rPr>
          <w:sz w:val="22"/>
          <w:szCs w:val="22"/>
        </w:rPr>
        <w:t>Oh no! He has died</w:t>
      </w:r>
      <w:r w:rsidR="00216A9B" w:rsidRPr="008422EC">
        <w:rPr>
          <w:sz w:val="22"/>
          <w:szCs w:val="22"/>
        </w:rPr>
        <w:t>.”</w:t>
      </w:r>
      <w:r w:rsidRPr="008422EC">
        <w:rPr>
          <w:sz w:val="22"/>
          <w:szCs w:val="22"/>
        </w:rPr>
        <w:t xml:space="preserve"> </w:t>
      </w:r>
    </w:p>
    <w:p w:rsidR="00B97D07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Narrator: </w:t>
      </w:r>
      <w:r w:rsidR="005314BA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 xml:space="preserve">Tell </w:t>
      </w:r>
      <w:r w:rsidRPr="008422EC">
        <w:rPr>
          <w:b/>
          <w:i/>
          <w:sz w:val="22"/>
          <w:szCs w:val="22"/>
        </w:rPr>
        <w:t>the third part of the story</w:t>
      </w:r>
      <w:r w:rsidRPr="008422EC">
        <w:rPr>
          <w:i/>
          <w:sz w:val="22"/>
          <w:szCs w:val="22"/>
        </w:rPr>
        <w:t xml:space="preserve">, from </w:t>
      </w:r>
      <w:r w:rsidR="00216A9B" w:rsidRPr="008422EC">
        <w:rPr>
          <w:i/>
          <w:sz w:val="22"/>
          <w:szCs w:val="22"/>
        </w:rPr>
        <w:t>2 </w:t>
      </w:r>
      <w:r w:rsidRPr="008422EC">
        <w:rPr>
          <w:i/>
          <w:sz w:val="22"/>
          <w:szCs w:val="22"/>
        </w:rPr>
        <w:t>Kings 4:26-37.</w:t>
      </w:r>
      <w:r w:rsidR="00147779" w:rsidRPr="008422EC">
        <w:rPr>
          <w:i/>
          <w:sz w:val="22"/>
          <w:szCs w:val="22"/>
        </w:rPr>
        <w:t xml:space="preserve"> </w:t>
      </w:r>
      <w:r w:rsidRPr="008422EC">
        <w:rPr>
          <w:i/>
          <w:sz w:val="22"/>
          <w:szCs w:val="22"/>
        </w:rPr>
        <w:t xml:space="preserve">Then say, </w:t>
      </w:r>
      <w:r w:rsidR="00E75F62" w:rsidRPr="008422EC">
        <w:rPr>
          <w:sz w:val="22"/>
          <w:szCs w:val="22"/>
        </w:rPr>
        <w:br/>
      </w:r>
      <w:r w:rsidRPr="008422EC">
        <w:rPr>
          <w:sz w:val="22"/>
          <w:szCs w:val="22"/>
        </w:rPr>
        <w:t>“Hear what Elisha says to his servant, Gehazi</w:t>
      </w:r>
      <w:r w:rsidR="00216A9B" w:rsidRPr="008422EC">
        <w:rPr>
          <w:sz w:val="22"/>
          <w:szCs w:val="22"/>
        </w:rPr>
        <w:t>.”</w:t>
      </w:r>
    </w:p>
    <w:p w:rsidR="00766324" w:rsidRPr="008422EC" w:rsidRDefault="00B97D07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Elisha: </w:t>
      </w:r>
      <w:r w:rsidR="00E75F62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 xml:space="preserve">“There comes the Shunamite lady. </w:t>
      </w:r>
      <w:r w:rsidR="005876CF" w:rsidRPr="008422EC">
        <w:rPr>
          <w:sz w:val="22"/>
          <w:szCs w:val="22"/>
        </w:rPr>
        <w:t>I wonder</w:t>
      </w:r>
      <w:r w:rsidRPr="008422EC">
        <w:rPr>
          <w:sz w:val="22"/>
          <w:szCs w:val="22"/>
        </w:rPr>
        <w:t xml:space="preserve"> what is wrong!”</w:t>
      </w:r>
    </w:p>
    <w:p w:rsidR="00DD5752" w:rsidRPr="008422EC" w:rsidRDefault="00DD5752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lastRenderedPageBreak/>
        <w:t xml:space="preserve">Lady: </w:t>
      </w:r>
      <w:r w:rsidR="00E75F62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>Keep walking, wiping away tears, without a</w:t>
      </w:r>
      <w:r w:rsidR="00E75F62" w:rsidRPr="008422EC">
        <w:rPr>
          <w:i/>
          <w:sz w:val="22"/>
          <w:szCs w:val="22"/>
        </w:rPr>
        <w:t>nswering. Go to Elisha and say</w:t>
      </w:r>
      <w:r w:rsidR="009E1E75" w:rsidRPr="008422EC">
        <w:rPr>
          <w:i/>
          <w:sz w:val="22"/>
          <w:szCs w:val="22"/>
        </w:rPr>
        <w:t xml:space="preserve">, </w:t>
      </w:r>
      <w:r w:rsidR="00E75F62" w:rsidRPr="008422EC">
        <w:rPr>
          <w:i/>
          <w:sz w:val="22"/>
          <w:szCs w:val="22"/>
        </w:rPr>
        <w:br/>
      </w:r>
      <w:r w:rsidRPr="008422EC">
        <w:rPr>
          <w:sz w:val="22"/>
          <w:szCs w:val="22"/>
        </w:rPr>
        <w:t>“My son is dead. Please help me!”</w:t>
      </w:r>
    </w:p>
    <w:p w:rsidR="00DD5752" w:rsidRPr="008422EC" w:rsidRDefault="00DD5752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Elisha: </w:t>
      </w:r>
      <w:r w:rsidR="00A96DAE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</w:t>
      </w:r>
      <w:r w:rsidR="005876CF" w:rsidRPr="008422EC">
        <w:rPr>
          <w:sz w:val="22"/>
          <w:szCs w:val="22"/>
        </w:rPr>
        <w:t>Let us go to him</w:t>
      </w:r>
      <w:r w:rsidR="00216A9B" w:rsidRPr="008422EC">
        <w:rPr>
          <w:sz w:val="22"/>
          <w:szCs w:val="22"/>
        </w:rPr>
        <w:t>.”</w:t>
      </w:r>
      <w:r w:rsidR="005876CF" w:rsidRPr="008422EC">
        <w:rPr>
          <w:sz w:val="22"/>
          <w:szCs w:val="22"/>
        </w:rPr>
        <w:t xml:space="preserve"> </w:t>
      </w:r>
      <w:r w:rsidR="00A96DAE" w:rsidRPr="008422EC">
        <w:rPr>
          <w:sz w:val="22"/>
          <w:szCs w:val="22"/>
        </w:rPr>
        <w:br/>
      </w:r>
      <w:r w:rsidR="005876CF" w:rsidRPr="008422EC">
        <w:rPr>
          <w:sz w:val="22"/>
          <w:szCs w:val="22"/>
        </w:rPr>
        <w:t>(</w:t>
      </w:r>
      <w:r w:rsidR="005876CF" w:rsidRPr="008422EC">
        <w:rPr>
          <w:i/>
          <w:sz w:val="22"/>
          <w:szCs w:val="22"/>
        </w:rPr>
        <w:t>G</w:t>
      </w:r>
      <w:r w:rsidRPr="008422EC">
        <w:rPr>
          <w:i/>
          <w:sz w:val="22"/>
          <w:szCs w:val="22"/>
        </w:rPr>
        <w:t xml:space="preserve">o to the Lady’s house </w:t>
      </w:r>
      <w:r w:rsidR="005A4D2F" w:rsidRPr="008422EC">
        <w:rPr>
          <w:i/>
          <w:sz w:val="22"/>
          <w:szCs w:val="22"/>
        </w:rPr>
        <w:t xml:space="preserve">with her. </w:t>
      </w:r>
      <w:r w:rsidR="00A96DAE" w:rsidRPr="008422EC">
        <w:rPr>
          <w:i/>
          <w:sz w:val="22"/>
          <w:szCs w:val="22"/>
        </w:rPr>
        <w:br/>
      </w:r>
      <w:r w:rsidR="005A4D2F" w:rsidRPr="008422EC">
        <w:rPr>
          <w:i/>
          <w:sz w:val="22"/>
          <w:szCs w:val="22"/>
        </w:rPr>
        <w:t>Kneel by the boy and a</w:t>
      </w:r>
      <w:r w:rsidRPr="008422EC">
        <w:rPr>
          <w:i/>
          <w:sz w:val="22"/>
          <w:szCs w:val="22"/>
        </w:rPr>
        <w:t>ct like you are praying.</w:t>
      </w:r>
      <w:r w:rsidR="005A4D2F" w:rsidRPr="008422EC">
        <w:rPr>
          <w:i/>
          <w:sz w:val="22"/>
          <w:szCs w:val="22"/>
        </w:rPr>
        <w:t xml:space="preserve"> </w:t>
      </w:r>
      <w:r w:rsidR="00A96DAE" w:rsidRPr="008422EC">
        <w:rPr>
          <w:i/>
          <w:sz w:val="22"/>
          <w:szCs w:val="22"/>
        </w:rPr>
        <w:br/>
      </w:r>
      <w:r w:rsidRPr="008422EC">
        <w:rPr>
          <w:i/>
          <w:sz w:val="22"/>
          <w:szCs w:val="22"/>
        </w:rPr>
        <w:t>Then lie down over the boy</w:t>
      </w:r>
      <w:r w:rsidRPr="008422EC">
        <w:rPr>
          <w:sz w:val="22"/>
          <w:szCs w:val="22"/>
        </w:rPr>
        <w:t>.</w:t>
      </w:r>
      <w:r w:rsidR="00545812" w:rsidRPr="008422EC">
        <w:rPr>
          <w:sz w:val="22"/>
          <w:szCs w:val="22"/>
        </w:rPr>
        <w:t>)</w:t>
      </w:r>
      <w:r w:rsidRPr="008422EC">
        <w:rPr>
          <w:sz w:val="22"/>
          <w:szCs w:val="22"/>
        </w:rPr>
        <w:t xml:space="preserve"> </w:t>
      </w:r>
    </w:p>
    <w:p w:rsidR="00545812" w:rsidRPr="008422EC" w:rsidRDefault="00545812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Boy: </w:t>
      </w:r>
      <w:r w:rsidR="00A96DAE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>Sneeze several times and sit up.</w:t>
      </w:r>
    </w:p>
    <w:p w:rsidR="00E22395" w:rsidRPr="008422EC" w:rsidRDefault="00147779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Elisha: </w:t>
      </w:r>
      <w:r w:rsidR="00A96DAE" w:rsidRPr="008422EC">
        <w:rPr>
          <w:b/>
          <w:sz w:val="22"/>
          <w:szCs w:val="22"/>
        </w:rPr>
        <w:tab/>
      </w:r>
      <w:r w:rsidRPr="008422EC">
        <w:rPr>
          <w:sz w:val="22"/>
          <w:szCs w:val="22"/>
        </w:rPr>
        <w:t>“Here is your son!”</w:t>
      </w:r>
    </w:p>
    <w:p w:rsidR="000A7B1E" w:rsidRDefault="00147779" w:rsidP="008422EC">
      <w:pPr>
        <w:pStyle w:val="0drama"/>
        <w:rPr>
          <w:sz w:val="22"/>
          <w:szCs w:val="22"/>
        </w:rPr>
      </w:pPr>
      <w:r w:rsidRPr="008422EC">
        <w:rPr>
          <w:b/>
          <w:sz w:val="22"/>
          <w:szCs w:val="22"/>
        </w:rPr>
        <w:t xml:space="preserve">Narrator: </w:t>
      </w:r>
      <w:r w:rsidR="00A96DAE" w:rsidRPr="008422EC">
        <w:rPr>
          <w:b/>
          <w:sz w:val="22"/>
          <w:szCs w:val="22"/>
        </w:rPr>
        <w:tab/>
      </w:r>
      <w:r w:rsidRPr="008422EC">
        <w:rPr>
          <w:i/>
          <w:sz w:val="22"/>
          <w:szCs w:val="22"/>
        </w:rPr>
        <w:t>Thank everyone who helped with the drama</w:t>
      </w:r>
      <w:r w:rsidRPr="008422EC">
        <w:rPr>
          <w:sz w:val="22"/>
          <w:szCs w:val="22"/>
        </w:rPr>
        <w:t>.</w:t>
      </w:r>
    </w:p>
    <w:p w:rsidR="008422EC" w:rsidRDefault="008422EC" w:rsidP="008422EC">
      <w:pPr>
        <w:pStyle w:val="0drama"/>
        <w:ind w:left="0" w:firstLine="0"/>
        <w:rPr>
          <w:b/>
          <w:sz w:val="22"/>
          <w:szCs w:val="22"/>
        </w:rPr>
      </w:pPr>
    </w:p>
    <w:p w:rsidR="008422EC" w:rsidRPr="008422EC" w:rsidRDefault="008422EC" w:rsidP="008422EC">
      <w:pPr>
        <w:pStyle w:val="0drama"/>
        <w:ind w:left="0" w:firstLine="0"/>
        <w:rPr>
          <w:sz w:val="22"/>
          <w:szCs w:val="22"/>
        </w:rPr>
      </w:pPr>
    </w:p>
    <w:p w:rsidR="004B2CEB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>If the children dramatize this story for the adults</w:t>
      </w:r>
      <w:r w:rsidR="00FB48B7" w:rsidRPr="008422EC">
        <w:rPr>
          <w:rFonts w:asciiTheme="minorHAnsi" w:hAnsiTheme="minorHAnsi" w:cstheme="minorHAnsi"/>
          <w:sz w:val="22"/>
          <w:szCs w:val="22"/>
        </w:rPr>
        <w:t xml:space="preserve">, then let </w:t>
      </w:r>
      <w:r w:rsidRPr="008422EC">
        <w:rPr>
          <w:rFonts w:asciiTheme="minorHAnsi" w:hAnsiTheme="minorHAnsi" w:cstheme="minorHAnsi"/>
          <w:sz w:val="22"/>
          <w:szCs w:val="22"/>
        </w:rPr>
        <w:t>them ask the adults the questions listed above</w:t>
      </w:r>
      <w:r w:rsidR="00FD741F" w:rsidRPr="008422EC">
        <w:rPr>
          <w:rFonts w:asciiTheme="minorHAnsi" w:hAnsiTheme="minorHAnsi" w:cstheme="minorHAnsi"/>
          <w:sz w:val="22"/>
          <w:szCs w:val="22"/>
        </w:rPr>
        <w:t>, under #1.</w:t>
      </w:r>
    </w:p>
    <w:p w:rsidR="00D0388B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Let the children each </w:t>
      </w:r>
      <w:r w:rsidRPr="008422EC">
        <w:rPr>
          <w:rFonts w:asciiTheme="minorHAnsi" w:hAnsiTheme="minorHAnsi" w:cstheme="minorHAnsi"/>
          <w:bCs/>
          <w:sz w:val="22"/>
          <w:szCs w:val="22"/>
        </w:rPr>
        <w:t>draw</w:t>
      </w:r>
      <w:r w:rsidRPr="008422EC">
        <w:rPr>
          <w:rFonts w:asciiTheme="minorHAnsi" w:hAnsiTheme="minorHAnsi" w:cstheme="minorHAnsi"/>
          <w:sz w:val="22"/>
          <w:szCs w:val="22"/>
        </w:rPr>
        <w:t xml:space="preserve"> a different object or person from this story.</w:t>
      </w:r>
    </w:p>
    <w:p w:rsidR="004B2CEB" w:rsidRPr="008422EC" w:rsidRDefault="004B2CEB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They might draw the room on the flat roof of a stone house, a table, a chair, a lamp, </w:t>
      </w:r>
      <w:r w:rsidR="00C00878" w:rsidRPr="008422EC">
        <w:rPr>
          <w:rFonts w:asciiTheme="minorHAnsi" w:hAnsiTheme="minorHAnsi" w:cstheme="minorHAnsi"/>
          <w:sz w:val="22"/>
          <w:szCs w:val="22"/>
          <w:lang w:val="en-US"/>
        </w:rPr>
        <w:br/>
      </w:r>
      <w:proofErr w:type="gramStart"/>
      <w:r w:rsidRPr="008422EC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End"/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bed, the boy holding his head, </w:t>
      </w:r>
      <w:r w:rsidR="002F2395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a donkey, </w:t>
      </w:r>
      <w:r w:rsidRPr="008422EC">
        <w:rPr>
          <w:rFonts w:asciiTheme="minorHAnsi" w:hAnsiTheme="minorHAnsi" w:cstheme="minorHAnsi"/>
          <w:sz w:val="22"/>
          <w:szCs w:val="22"/>
          <w:lang w:val="en-US"/>
        </w:rPr>
        <w:t>or Elisha’s staff.</w:t>
      </w:r>
    </w:p>
    <w:p w:rsidR="004B2CEB" w:rsidRPr="008422EC" w:rsidRDefault="004B2CEB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>The teacher might draw a room with a bed, a table, a chair and a lamp and let the children copy the picture.</w:t>
      </w:r>
    </w:p>
    <w:p w:rsidR="004B2CEB" w:rsidRPr="008422EC" w:rsidRDefault="004B2CEB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>Older children help the younger ones to draw their pictures.</w:t>
      </w:r>
    </w:p>
    <w:p w:rsidR="004B2CEB" w:rsidRDefault="004B2CEB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Let </w:t>
      </w:r>
      <w:r w:rsidR="00334798" w:rsidRPr="008422EC">
        <w:rPr>
          <w:rFonts w:asciiTheme="minorHAnsi" w:hAnsiTheme="minorHAnsi" w:cstheme="minorHAnsi"/>
          <w:sz w:val="22"/>
          <w:szCs w:val="22"/>
          <w:lang w:val="en-US"/>
        </w:rPr>
        <w:t>the children</w:t>
      </w: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show </w:t>
      </w:r>
      <w:r w:rsidR="00334798" w:rsidRPr="008422EC">
        <w:rPr>
          <w:rFonts w:asciiTheme="minorHAnsi" w:hAnsiTheme="minorHAnsi" w:cstheme="minorHAnsi"/>
          <w:sz w:val="22"/>
          <w:szCs w:val="22"/>
          <w:lang w:val="en-US"/>
        </w:rPr>
        <w:t>their</w:t>
      </w: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422EC">
        <w:rPr>
          <w:rFonts w:asciiTheme="minorHAnsi" w:hAnsiTheme="minorHAnsi" w:cstheme="minorHAnsi"/>
          <w:bCs/>
          <w:sz w:val="22"/>
          <w:szCs w:val="22"/>
          <w:lang w:val="en-US"/>
        </w:rPr>
        <w:t>picture</w:t>
      </w:r>
      <w:r w:rsidR="00334798" w:rsidRPr="008422EC">
        <w:rPr>
          <w:rFonts w:asciiTheme="minorHAnsi" w:hAnsiTheme="minorHAnsi" w:cstheme="minorHAnsi"/>
          <w:bCs/>
          <w:sz w:val="22"/>
          <w:szCs w:val="22"/>
          <w:lang w:val="en-US"/>
        </w:rPr>
        <w:t>s</w:t>
      </w: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 to </w:t>
      </w:r>
      <w:r w:rsidR="00334798"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8422EC">
        <w:rPr>
          <w:rFonts w:asciiTheme="minorHAnsi" w:hAnsiTheme="minorHAnsi" w:cstheme="minorHAnsi"/>
          <w:sz w:val="22"/>
          <w:szCs w:val="22"/>
          <w:lang w:val="en-US"/>
        </w:rPr>
        <w:t xml:space="preserve">adults during worship time, and explain that it illustrates how to practice hospitality, especially to the people who serve God. </w:t>
      </w:r>
    </w:p>
    <w:p w:rsidR="008422EC" w:rsidRPr="008422EC" w:rsidRDefault="008422EC" w:rsidP="008422EC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children may like to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colour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the picture found at the end of this lesson.</w:t>
      </w:r>
    </w:p>
    <w:p w:rsidR="009F1371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Let </w:t>
      </w:r>
      <w:r w:rsidR="006B7FF2" w:rsidRPr="008422EC">
        <w:rPr>
          <w:rFonts w:asciiTheme="minorHAnsi" w:hAnsiTheme="minorHAnsi" w:cstheme="minorHAnsi"/>
          <w:sz w:val="22"/>
          <w:szCs w:val="22"/>
        </w:rPr>
        <w:t>the</w:t>
      </w:r>
      <w:r w:rsidRPr="008422EC">
        <w:rPr>
          <w:rFonts w:asciiTheme="minorHAnsi" w:hAnsiTheme="minorHAnsi" w:cstheme="minorHAnsi"/>
          <w:sz w:val="22"/>
          <w:szCs w:val="22"/>
        </w:rPr>
        <w:t xml:space="preserve"> children </w:t>
      </w:r>
      <w:r w:rsidRPr="008422EC">
        <w:rPr>
          <w:rFonts w:asciiTheme="minorHAnsi" w:hAnsiTheme="minorHAnsi" w:cstheme="minorHAnsi"/>
          <w:bCs/>
          <w:sz w:val="22"/>
          <w:szCs w:val="22"/>
        </w:rPr>
        <w:t>tell</w:t>
      </w:r>
      <w:r w:rsidRPr="008422EC">
        <w:rPr>
          <w:rFonts w:asciiTheme="minorHAnsi" w:hAnsiTheme="minorHAnsi" w:cstheme="minorHAnsi"/>
          <w:sz w:val="22"/>
          <w:szCs w:val="22"/>
        </w:rPr>
        <w:t xml:space="preserve"> other examples of how we can use our homes to serve God.</w:t>
      </w:r>
    </w:p>
    <w:p w:rsidR="004B2CEB" w:rsidRPr="008422EC" w:rsidRDefault="004B2CEB" w:rsidP="008422EC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 Also ask, “To what different kinds of places do people go to worship God?”</w:t>
      </w:r>
    </w:p>
    <w:p w:rsidR="004B2CEB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>Let four children each recite a verse from Psalm 24: 7-10</w:t>
      </w:r>
    </w:p>
    <w:p w:rsidR="004B2CEB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 xml:space="preserve">Let older children write a </w:t>
      </w:r>
      <w:r w:rsidRPr="008422EC">
        <w:rPr>
          <w:rFonts w:asciiTheme="minorHAnsi" w:hAnsiTheme="minorHAnsi" w:cstheme="minorHAnsi"/>
          <w:bCs/>
          <w:sz w:val="22"/>
          <w:szCs w:val="22"/>
        </w:rPr>
        <w:t>poem</w:t>
      </w:r>
      <w:r w:rsidRPr="008422EC">
        <w:rPr>
          <w:rFonts w:asciiTheme="minorHAnsi" w:hAnsiTheme="minorHAnsi" w:cstheme="minorHAnsi"/>
          <w:sz w:val="22"/>
          <w:szCs w:val="22"/>
        </w:rPr>
        <w:t xml:space="preserve"> or song about serving God in our homes, or using our houses to meet in, to worship God. </w:t>
      </w:r>
    </w:p>
    <w:p w:rsidR="004B2CEB" w:rsidRPr="008422EC" w:rsidRDefault="004B2CE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>Let younger children memorize Ephesians 2:19, and older ones, Ephesians 2:19-20.</w:t>
      </w:r>
    </w:p>
    <w:p w:rsidR="009F1371" w:rsidRPr="008422EC" w:rsidRDefault="00515A1B" w:rsidP="008422EC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>Let</w:t>
      </w:r>
      <w:r w:rsidR="009F1371" w:rsidRPr="008422EC">
        <w:rPr>
          <w:rFonts w:asciiTheme="minorHAnsi" w:hAnsiTheme="minorHAnsi" w:cstheme="minorHAnsi"/>
          <w:sz w:val="22"/>
          <w:szCs w:val="22"/>
        </w:rPr>
        <w:t xml:space="preserve"> an older child pray</w:t>
      </w:r>
      <w:r w:rsidR="004B2CEB" w:rsidRPr="008422E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16A9B" w:rsidRDefault="009F1371" w:rsidP="008422EC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8422EC">
        <w:rPr>
          <w:rFonts w:asciiTheme="minorHAnsi" w:hAnsiTheme="minorHAnsi" w:cstheme="minorHAnsi"/>
          <w:sz w:val="22"/>
          <w:szCs w:val="22"/>
        </w:rPr>
        <w:t>“</w:t>
      </w:r>
      <w:r w:rsidR="004B2CEB" w:rsidRPr="008422EC">
        <w:rPr>
          <w:rFonts w:asciiTheme="minorHAnsi" w:hAnsiTheme="minorHAnsi" w:cstheme="minorHAnsi"/>
          <w:sz w:val="22"/>
          <w:szCs w:val="22"/>
        </w:rPr>
        <w:t xml:space="preserve">Lord the whole earth belongs to you. Our homes belong to you. Thank you for receiving our praise from our homes. May our families offer hospitality as a gift to </w:t>
      </w:r>
      <w:proofErr w:type="gramStart"/>
      <w:r w:rsidR="004B2CEB" w:rsidRPr="008422EC">
        <w:rPr>
          <w:rFonts w:asciiTheme="minorHAnsi" w:hAnsiTheme="minorHAnsi" w:cstheme="minorHAnsi"/>
          <w:sz w:val="22"/>
          <w:szCs w:val="22"/>
        </w:rPr>
        <w:t>you</w:t>
      </w:r>
      <w:r w:rsidR="00216A9B" w:rsidRPr="008422E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16A9B" w:rsidRPr="008422EC">
        <w:rPr>
          <w:rFonts w:asciiTheme="minorHAnsi" w:hAnsiTheme="minorHAnsi" w:cstheme="minorHAnsi"/>
          <w:sz w:val="22"/>
          <w:szCs w:val="22"/>
        </w:rPr>
        <w:t>”</w:t>
      </w: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253041" w:rsidRDefault="00253041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253041" w:rsidRDefault="00253041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Default="008422EC" w:rsidP="008422EC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</w:p>
    <w:p w:rsidR="008422EC" w:rsidRPr="008422EC" w:rsidRDefault="00253041" w:rsidP="00253041">
      <w:pPr>
        <w:pStyle w:val="0lind"/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5783580" cy="5649078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92" cy="56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 xml:space="preserve">A lady and her husband built a little room atop of their house, where Elisha used to stay when he would come to their town. It was there that </w:t>
      </w:r>
      <w:r>
        <w:rPr>
          <w:rFonts w:asciiTheme="minorHAnsi" w:hAnsiTheme="minorHAnsi" w:cstheme="minorHAnsi"/>
          <w:sz w:val="22"/>
          <w:szCs w:val="22"/>
        </w:rPr>
        <w:t xml:space="preserve">Elisha </w:t>
      </w:r>
      <w:r>
        <w:rPr>
          <w:rFonts w:asciiTheme="minorHAnsi" w:hAnsiTheme="minorHAnsi" w:cstheme="minorHAnsi"/>
          <w:sz w:val="22"/>
          <w:szCs w:val="22"/>
        </w:rPr>
        <w:t>prayed to bring the lady’s little son back to life.</w:t>
      </w:r>
    </w:p>
    <w:sectPr w:rsidR="008422EC" w:rsidRPr="008422EC" w:rsidSect="008422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E2" w:rsidRDefault="007D1EE2">
      <w:r>
        <w:separator/>
      </w:r>
    </w:p>
  </w:endnote>
  <w:endnote w:type="continuationSeparator" w:id="0">
    <w:p w:rsidR="007D1EE2" w:rsidRDefault="007D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9B" w:rsidRDefault="00216A9B" w:rsidP="0002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A9B" w:rsidRDefault="00216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2319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216A9B" w:rsidRPr="008422EC" w:rsidRDefault="008422EC" w:rsidP="008422EC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422E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22E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422E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53041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8422EC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93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8422EC" w:rsidRPr="008422EC" w:rsidRDefault="008422EC" w:rsidP="008422EC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422E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22E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422E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5304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22EC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E2" w:rsidRDefault="007D1EE2">
      <w:r>
        <w:separator/>
      </w:r>
    </w:p>
  </w:footnote>
  <w:footnote w:type="continuationSeparator" w:id="0">
    <w:p w:rsidR="007D1EE2" w:rsidRDefault="007D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EC" w:rsidRPr="008422EC" w:rsidRDefault="008422EC" w:rsidP="008422EC">
    <w:pPr>
      <w:pStyle w:val="Header"/>
      <w:rPr>
        <w:rFonts w:asciiTheme="majorHAnsi" w:hAnsiTheme="majorHAnsi" w:cstheme="majorHAnsi"/>
        <w:b w:val="0"/>
        <w:bCs/>
        <w:lang w:val="en-CA"/>
      </w:rPr>
    </w:pPr>
    <w:r w:rsidRPr="008422EC">
      <w:rPr>
        <w:rFonts w:asciiTheme="majorHAnsi" w:hAnsiTheme="majorHAnsi" w:cstheme="majorHAnsi"/>
        <w:b w:val="0"/>
        <w:bCs/>
        <w:lang w:val="en-CA"/>
      </w:rPr>
      <w:t>Paul-Timothy Children #44 (2017</w:t>
    </w:r>
    <w:proofErr w:type="gramStart"/>
    <w:r w:rsidRPr="008422EC">
      <w:rPr>
        <w:rFonts w:asciiTheme="majorHAnsi" w:hAnsiTheme="majorHAnsi" w:cstheme="majorHAnsi"/>
        <w:b w:val="0"/>
        <w:bCs/>
        <w:lang w:val="en-CA"/>
      </w:rPr>
      <w:t>)</w:t>
    </w:r>
    <w:proofErr w:type="gramEnd"/>
    <w:r w:rsidRPr="008422EC">
      <w:rPr>
        <w:rFonts w:asciiTheme="majorHAnsi" w:hAnsiTheme="majorHAnsi" w:cstheme="majorHAnsi"/>
        <w:b w:val="0"/>
        <w:bCs/>
        <w:lang w:val="en-CA"/>
      </w:rPr>
      <w:br/>
      <w:t>www.paul-timothy.net</w:t>
    </w:r>
  </w:p>
  <w:p w:rsidR="00A2190A" w:rsidRPr="008422EC" w:rsidRDefault="00A2190A" w:rsidP="008422EC">
    <w:pPr>
      <w:pStyle w:val="Header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EC" w:rsidRPr="008422EC" w:rsidRDefault="008422EC">
    <w:pPr>
      <w:pStyle w:val="Header"/>
      <w:rPr>
        <w:rFonts w:asciiTheme="majorHAnsi" w:hAnsiTheme="majorHAnsi" w:cstheme="majorHAnsi"/>
        <w:b w:val="0"/>
        <w:bCs/>
        <w:lang w:val="en-CA"/>
      </w:rPr>
    </w:pPr>
    <w:r w:rsidRPr="008422EC">
      <w:rPr>
        <w:rFonts w:asciiTheme="majorHAnsi" w:hAnsiTheme="majorHAnsi" w:cstheme="majorHAnsi"/>
        <w:b w:val="0"/>
        <w:bCs/>
        <w:lang w:val="en-CA"/>
      </w:rPr>
      <w:t>Paul-Timothy Children #44 (2017</w:t>
    </w:r>
    <w:proofErr w:type="gramStart"/>
    <w:r w:rsidRPr="008422EC">
      <w:rPr>
        <w:rFonts w:asciiTheme="majorHAnsi" w:hAnsiTheme="majorHAnsi" w:cstheme="majorHAnsi"/>
        <w:b w:val="0"/>
        <w:bCs/>
        <w:lang w:val="en-CA"/>
      </w:rPr>
      <w:t>)</w:t>
    </w:r>
    <w:proofErr w:type="gramEnd"/>
    <w:r w:rsidRPr="008422EC">
      <w:rPr>
        <w:rFonts w:asciiTheme="majorHAnsi" w:hAnsiTheme="majorHAnsi" w:cstheme="majorHAnsi"/>
        <w:b w:val="0"/>
        <w:bCs/>
        <w:lang w:val="en-CA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872"/>
    <w:multiLevelType w:val="hybridMultilevel"/>
    <w:tmpl w:val="95AEDF9E"/>
    <w:lvl w:ilvl="0" w:tplc="5840F416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836A6"/>
    <w:multiLevelType w:val="hybridMultilevel"/>
    <w:tmpl w:val="E09A21C4"/>
    <w:lvl w:ilvl="0" w:tplc="ACD05986">
      <w:start w:val="1"/>
      <w:numFmt w:val="bullet"/>
      <w:lvlRestart w:val="0"/>
      <w:pStyle w:val="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7C41"/>
    <w:multiLevelType w:val="hybridMultilevel"/>
    <w:tmpl w:val="6EC6420C"/>
    <w:lvl w:ilvl="0" w:tplc="3362AF8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85D3A"/>
    <w:multiLevelType w:val="hybridMultilevel"/>
    <w:tmpl w:val="62AE1CE2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FA3D6C"/>
    <w:multiLevelType w:val="hybridMultilevel"/>
    <w:tmpl w:val="3196D5E4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88DACC4-130D-4943-A119-5E1E7538CBD8}"/>
    <w:docVar w:name="dgnword-eventsink" w:val="370021752"/>
  </w:docVars>
  <w:rsids>
    <w:rsidRoot w:val="001C652D"/>
    <w:rsid w:val="000006AB"/>
    <w:rsid w:val="00003E7D"/>
    <w:rsid w:val="0002087A"/>
    <w:rsid w:val="000452E7"/>
    <w:rsid w:val="00073EBA"/>
    <w:rsid w:val="0007415A"/>
    <w:rsid w:val="000A7404"/>
    <w:rsid w:val="000A7B1E"/>
    <w:rsid w:val="000B23F1"/>
    <w:rsid w:val="000C4380"/>
    <w:rsid w:val="000D09FA"/>
    <w:rsid w:val="00106CF6"/>
    <w:rsid w:val="00120CE7"/>
    <w:rsid w:val="00120E92"/>
    <w:rsid w:val="001231BA"/>
    <w:rsid w:val="00125BD9"/>
    <w:rsid w:val="00134A60"/>
    <w:rsid w:val="00147779"/>
    <w:rsid w:val="00160639"/>
    <w:rsid w:val="00176E09"/>
    <w:rsid w:val="00195E94"/>
    <w:rsid w:val="001C13E2"/>
    <w:rsid w:val="001C5FDF"/>
    <w:rsid w:val="001C652D"/>
    <w:rsid w:val="001E4836"/>
    <w:rsid w:val="00216A9B"/>
    <w:rsid w:val="00231E46"/>
    <w:rsid w:val="00243811"/>
    <w:rsid w:val="00253041"/>
    <w:rsid w:val="00256D1A"/>
    <w:rsid w:val="002764C3"/>
    <w:rsid w:val="00297764"/>
    <w:rsid w:val="002A5353"/>
    <w:rsid w:val="002D5A7D"/>
    <w:rsid w:val="002E0FE9"/>
    <w:rsid w:val="002F2395"/>
    <w:rsid w:val="00316EE3"/>
    <w:rsid w:val="003334BF"/>
    <w:rsid w:val="00334798"/>
    <w:rsid w:val="00351463"/>
    <w:rsid w:val="003771F4"/>
    <w:rsid w:val="00377C08"/>
    <w:rsid w:val="00380483"/>
    <w:rsid w:val="00390D87"/>
    <w:rsid w:val="003C6653"/>
    <w:rsid w:val="003E5A1F"/>
    <w:rsid w:val="003E6C0B"/>
    <w:rsid w:val="00445423"/>
    <w:rsid w:val="004642D6"/>
    <w:rsid w:val="004B2CEB"/>
    <w:rsid w:val="004B390D"/>
    <w:rsid w:val="004B6E11"/>
    <w:rsid w:val="004D7D19"/>
    <w:rsid w:val="005116B6"/>
    <w:rsid w:val="00514614"/>
    <w:rsid w:val="00515A1B"/>
    <w:rsid w:val="00522EBD"/>
    <w:rsid w:val="005314BA"/>
    <w:rsid w:val="0053259A"/>
    <w:rsid w:val="005367A8"/>
    <w:rsid w:val="0054141C"/>
    <w:rsid w:val="0054193F"/>
    <w:rsid w:val="00545812"/>
    <w:rsid w:val="00550B60"/>
    <w:rsid w:val="00577C51"/>
    <w:rsid w:val="005876CF"/>
    <w:rsid w:val="005A4D2F"/>
    <w:rsid w:val="005D5A96"/>
    <w:rsid w:val="005D6B47"/>
    <w:rsid w:val="005D6EE3"/>
    <w:rsid w:val="005E4E00"/>
    <w:rsid w:val="00601953"/>
    <w:rsid w:val="00672117"/>
    <w:rsid w:val="00673D81"/>
    <w:rsid w:val="00673E72"/>
    <w:rsid w:val="0068550C"/>
    <w:rsid w:val="0068553E"/>
    <w:rsid w:val="006971AB"/>
    <w:rsid w:val="006B7FF2"/>
    <w:rsid w:val="006D0DEE"/>
    <w:rsid w:val="00711596"/>
    <w:rsid w:val="0071254A"/>
    <w:rsid w:val="00721971"/>
    <w:rsid w:val="007232B7"/>
    <w:rsid w:val="00736558"/>
    <w:rsid w:val="00743C5D"/>
    <w:rsid w:val="00766324"/>
    <w:rsid w:val="00772C39"/>
    <w:rsid w:val="00775905"/>
    <w:rsid w:val="00783999"/>
    <w:rsid w:val="00791AE9"/>
    <w:rsid w:val="00792861"/>
    <w:rsid w:val="007A54A3"/>
    <w:rsid w:val="007D1EE2"/>
    <w:rsid w:val="007E7263"/>
    <w:rsid w:val="008422EC"/>
    <w:rsid w:val="0088221D"/>
    <w:rsid w:val="008822C4"/>
    <w:rsid w:val="0089318C"/>
    <w:rsid w:val="008B70EC"/>
    <w:rsid w:val="008E4FB5"/>
    <w:rsid w:val="008E6303"/>
    <w:rsid w:val="008F33C9"/>
    <w:rsid w:val="00901A95"/>
    <w:rsid w:val="00911D41"/>
    <w:rsid w:val="009316A2"/>
    <w:rsid w:val="00937467"/>
    <w:rsid w:val="00941628"/>
    <w:rsid w:val="00976FF3"/>
    <w:rsid w:val="0098158E"/>
    <w:rsid w:val="00987A6E"/>
    <w:rsid w:val="009944CB"/>
    <w:rsid w:val="009A100D"/>
    <w:rsid w:val="009E1E75"/>
    <w:rsid w:val="009F1371"/>
    <w:rsid w:val="00A0595F"/>
    <w:rsid w:val="00A11755"/>
    <w:rsid w:val="00A2190A"/>
    <w:rsid w:val="00A35BCF"/>
    <w:rsid w:val="00A40183"/>
    <w:rsid w:val="00A442A6"/>
    <w:rsid w:val="00A53C77"/>
    <w:rsid w:val="00A74533"/>
    <w:rsid w:val="00A828D8"/>
    <w:rsid w:val="00A839CD"/>
    <w:rsid w:val="00A96DAE"/>
    <w:rsid w:val="00AA54E8"/>
    <w:rsid w:val="00AC45C0"/>
    <w:rsid w:val="00AD1EAE"/>
    <w:rsid w:val="00AE06FA"/>
    <w:rsid w:val="00B11A62"/>
    <w:rsid w:val="00B306DE"/>
    <w:rsid w:val="00B57019"/>
    <w:rsid w:val="00B868B0"/>
    <w:rsid w:val="00B97D07"/>
    <w:rsid w:val="00BA4CE3"/>
    <w:rsid w:val="00BD449E"/>
    <w:rsid w:val="00BF2B98"/>
    <w:rsid w:val="00C00878"/>
    <w:rsid w:val="00C503A6"/>
    <w:rsid w:val="00C87891"/>
    <w:rsid w:val="00CA453B"/>
    <w:rsid w:val="00CA7B09"/>
    <w:rsid w:val="00D017BB"/>
    <w:rsid w:val="00D0388B"/>
    <w:rsid w:val="00D12E8B"/>
    <w:rsid w:val="00D137ED"/>
    <w:rsid w:val="00D27063"/>
    <w:rsid w:val="00D62180"/>
    <w:rsid w:val="00D7691D"/>
    <w:rsid w:val="00D83B1A"/>
    <w:rsid w:val="00D90B18"/>
    <w:rsid w:val="00DA59E2"/>
    <w:rsid w:val="00DD5752"/>
    <w:rsid w:val="00DD5AA4"/>
    <w:rsid w:val="00E13ADC"/>
    <w:rsid w:val="00E22395"/>
    <w:rsid w:val="00E60241"/>
    <w:rsid w:val="00E640CF"/>
    <w:rsid w:val="00E75F62"/>
    <w:rsid w:val="00E77D8C"/>
    <w:rsid w:val="00E92AEA"/>
    <w:rsid w:val="00EC342D"/>
    <w:rsid w:val="00EC5937"/>
    <w:rsid w:val="00ED0EE0"/>
    <w:rsid w:val="00EE087F"/>
    <w:rsid w:val="00EE4ED4"/>
    <w:rsid w:val="00F117F2"/>
    <w:rsid w:val="00F2710C"/>
    <w:rsid w:val="00F84D85"/>
    <w:rsid w:val="00FB48B7"/>
    <w:rsid w:val="00FD741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EEAB0"/>
  <w15:chartTrackingRefBased/>
  <w15:docId w15:val="{53484D7A-0A25-4898-AAB7-2079713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3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4CB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9944CB"/>
    <w:pPr>
      <w:numPr>
        <w:numId w:val="2"/>
      </w:numPr>
      <w:tabs>
        <w:tab w:val="clear" w:pos="360"/>
        <w:tab w:val="num" w:pos="720"/>
      </w:tabs>
      <w:spacing w:after="0"/>
      <w:ind w:left="720"/>
    </w:pPr>
  </w:style>
  <w:style w:type="character" w:customStyle="1" w:styleId="Heading1Char">
    <w:name w:val="Heading 1 Char"/>
    <w:link w:val="Heading1"/>
    <w:uiPriority w:val="9"/>
    <w:rsid w:val="00BD449E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BD449E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0block"/>
    <w:qFormat/>
    <w:rsid w:val="000452E7"/>
    <w:pPr>
      <w:keepLines/>
      <w:ind w:left="0" w:right="0" w:firstLine="0"/>
      <w:jc w:val="center"/>
    </w:pPr>
    <w:rPr>
      <w:rFonts w:ascii="Calibri" w:hAnsi="Calibri" w:cs="Calibri"/>
      <w:bCs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B57019"/>
    <w:pPr>
      <w:keepLines/>
      <w:numPr>
        <w:numId w:val="6"/>
      </w:numPr>
      <w:spacing w:before="240"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BD449E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basedOn w:val="Heading1"/>
    <w:qFormat/>
    <w:rsid w:val="00772C39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lind">
    <w:name w:val="0 l ind"/>
    <w:basedOn w:val="0L"/>
    <w:qFormat/>
    <w:rsid w:val="00772C39"/>
    <w:pPr>
      <w:ind w:left="360"/>
    </w:pPr>
    <w:rPr>
      <w:lang w:val="en-US"/>
    </w:rPr>
  </w:style>
  <w:style w:type="paragraph" w:customStyle="1" w:styleId="0block">
    <w:name w:val="0 block"/>
    <w:qFormat/>
    <w:rsid w:val="00772C39"/>
    <w:pPr>
      <w:spacing w:after="360"/>
      <w:ind w:left="1440" w:right="1440" w:firstLine="720"/>
      <w:jc w:val="both"/>
    </w:pPr>
    <w:rPr>
      <w:rFonts w:asciiTheme="minorHAnsi" w:hAnsiTheme="minorHAnsi" w:cstheme="minorHAnsi"/>
      <w:bCs/>
      <w:kern w:val="32"/>
      <w:sz w:val="24"/>
      <w:szCs w:val="24"/>
      <w:lang w:val="en-US" w:eastAsia="en-US"/>
    </w:rPr>
  </w:style>
  <w:style w:type="paragraph" w:customStyle="1" w:styleId="0bullet">
    <w:name w:val="0 bullet"/>
    <w:basedOn w:val="Maintext"/>
    <w:autoRedefine/>
    <w:rsid w:val="00772C39"/>
    <w:pPr>
      <w:numPr>
        <w:numId w:val="7"/>
      </w:numPr>
      <w:spacing w:after="0"/>
    </w:pPr>
    <w:rPr>
      <w:rFonts w:ascii="Calibri" w:hAnsi="Calibri" w:cs="Calibri"/>
      <w:szCs w:val="24"/>
    </w:rPr>
  </w:style>
  <w:style w:type="paragraph" w:customStyle="1" w:styleId="0drama">
    <w:name w:val="0 drama"/>
    <w:qFormat/>
    <w:rsid w:val="00772C39"/>
    <w:pPr>
      <w:keepLines/>
      <w:spacing w:after="120"/>
      <w:ind w:left="1800" w:hanging="1440"/>
    </w:pPr>
    <w:rPr>
      <w:rFonts w:asciiTheme="minorHAnsi" w:hAnsiTheme="minorHAnsi" w:cstheme="minorHAnsi"/>
      <w:sz w:val="24"/>
      <w:lang w:val="en-US" w:eastAsia="en-US"/>
    </w:rPr>
  </w:style>
  <w:style w:type="character" w:customStyle="1" w:styleId="MaintextChar">
    <w:name w:val="Main text Char"/>
    <w:link w:val="Maintext"/>
    <w:rsid w:val="00772C39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22E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91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4</cp:revision>
  <cp:lastPrinted>2009-08-11T17:59:00Z</cp:lastPrinted>
  <dcterms:created xsi:type="dcterms:W3CDTF">2017-08-10T18:09:00Z</dcterms:created>
  <dcterms:modified xsi:type="dcterms:W3CDTF">2017-08-17T17:52:00Z</dcterms:modified>
</cp:coreProperties>
</file>